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939"/>
        <w:gridCol w:w="1701"/>
      </w:tblGrid>
      <w:tr w:rsidR="005D1827" w:rsidRPr="00DA6D3E" w14:paraId="2A88312C" w14:textId="77777777" w:rsidTr="00E5262E">
        <w:trPr>
          <w:cantSplit/>
        </w:trPr>
        <w:tc>
          <w:tcPr>
            <w:tcW w:w="9640" w:type="dxa"/>
            <w:gridSpan w:val="2"/>
            <w:tcBorders>
              <w:top w:val="single" w:sz="18" w:space="0" w:color="auto"/>
            </w:tcBorders>
          </w:tcPr>
          <w:p w14:paraId="614B8DB5" w14:textId="77777777" w:rsidR="005D1827" w:rsidRPr="00DA6D3E" w:rsidRDefault="005D1827" w:rsidP="005D1827">
            <w:pPr>
              <w:ind w:right="56"/>
              <w:rPr>
                <w:rFonts w:ascii="Gill Sans MT" w:hAnsi="Gill Sans MT"/>
                <w:b/>
                <w:sz w:val="8"/>
                <w:szCs w:val="20"/>
                <w:lang w:eastAsia="en-US"/>
              </w:rPr>
            </w:pPr>
          </w:p>
        </w:tc>
      </w:tr>
      <w:tr w:rsidR="005D1827" w:rsidRPr="00B56E40" w14:paraId="5E537480" w14:textId="77777777" w:rsidTr="00E5262E">
        <w:trPr>
          <w:cantSplit/>
        </w:trPr>
        <w:tc>
          <w:tcPr>
            <w:tcW w:w="7939" w:type="dxa"/>
          </w:tcPr>
          <w:p w14:paraId="45D32559" w14:textId="77777777" w:rsidR="005D1827" w:rsidRPr="00B56E40" w:rsidRDefault="001E60DA" w:rsidP="005D1827">
            <w:pPr>
              <w:ind w:left="-108" w:firstLine="108"/>
              <w:rPr>
                <w:rFonts w:ascii="Arial" w:hAnsi="Arial" w:cs="Arial"/>
                <w:b/>
                <w:sz w:val="28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b/>
                <w:sz w:val="28"/>
                <w:szCs w:val="20"/>
                <w:lang w:eastAsia="en-US"/>
              </w:rPr>
              <w:t>START-</w:t>
            </w:r>
            <w:r w:rsidR="0024228C">
              <w:rPr>
                <w:rFonts w:ascii="Arial" w:hAnsi="Arial" w:cs="Arial"/>
                <w:b/>
                <w:sz w:val="28"/>
                <w:szCs w:val="20"/>
                <w:lang w:eastAsia="en-US"/>
              </w:rPr>
              <w:t xml:space="preserve"> </w:t>
            </w:r>
            <w:r w:rsidR="00177A43" w:rsidRPr="00B56E40">
              <w:rPr>
                <w:rFonts w:ascii="Arial" w:hAnsi="Arial" w:cs="Arial"/>
                <w:b/>
                <w:sz w:val="28"/>
                <w:szCs w:val="20"/>
                <w:lang w:eastAsia="en-US"/>
              </w:rPr>
              <w:t xml:space="preserve">WORK </w:t>
            </w:r>
            <w:r w:rsidR="0028792C">
              <w:rPr>
                <w:rFonts w:ascii="Arial" w:hAnsi="Arial" w:cs="Arial"/>
                <w:b/>
                <w:sz w:val="28"/>
                <w:szCs w:val="20"/>
                <w:lang w:eastAsia="en-US"/>
              </w:rPr>
              <w:t>NOTIFICATION AND</w:t>
            </w:r>
          </w:p>
          <w:p w14:paraId="504CA24B" w14:textId="77777777" w:rsidR="00E01DB9" w:rsidRPr="00B56E40" w:rsidRDefault="00E01DB9" w:rsidP="001E60DA">
            <w:pPr>
              <w:ind w:left="-108" w:firstLine="108"/>
              <w:rPr>
                <w:rFonts w:ascii="Arial" w:hAnsi="Arial" w:cs="Arial"/>
                <w:b/>
                <w:sz w:val="28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b/>
                <w:sz w:val="28"/>
                <w:szCs w:val="20"/>
                <w:lang w:eastAsia="en-US"/>
              </w:rPr>
              <w:t xml:space="preserve">AUTHORISATION </w:t>
            </w:r>
            <w:r w:rsidR="00B56E40">
              <w:rPr>
                <w:rFonts w:ascii="Arial" w:hAnsi="Arial" w:cs="Arial"/>
                <w:b/>
                <w:sz w:val="28"/>
                <w:szCs w:val="20"/>
                <w:lang w:eastAsia="en-US"/>
              </w:rPr>
              <w:t xml:space="preserve">– BUILDING WORK </w:t>
            </w:r>
          </w:p>
        </w:tc>
        <w:tc>
          <w:tcPr>
            <w:tcW w:w="1701" w:type="dxa"/>
            <w:shd w:val="pct20" w:color="auto" w:fill="auto"/>
            <w:vAlign w:val="center"/>
          </w:tcPr>
          <w:p w14:paraId="26FB04B8" w14:textId="77777777" w:rsidR="004704AF" w:rsidRDefault="004704AF" w:rsidP="005D1827">
            <w:pPr>
              <w:ind w:right="-1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Section 99</w:t>
            </w:r>
          </w:p>
          <w:p w14:paraId="06F0C8C9" w14:textId="77777777" w:rsidR="005D1827" w:rsidRPr="00B56E40" w:rsidRDefault="005D1827" w:rsidP="005D1827">
            <w:pPr>
              <w:ind w:right="-108"/>
              <w:rPr>
                <w:rFonts w:ascii="Arial" w:hAnsi="Arial" w:cs="Arial"/>
                <w:b/>
                <w:lang w:eastAsia="en-US"/>
              </w:rPr>
            </w:pPr>
            <w:r w:rsidRPr="00B56E40">
              <w:rPr>
                <w:rFonts w:ascii="Arial" w:hAnsi="Arial" w:cs="Arial"/>
                <w:b/>
                <w:lang w:eastAsia="en-US"/>
              </w:rPr>
              <w:t xml:space="preserve">Regulation </w:t>
            </w:r>
            <w:r w:rsidR="00B56E40">
              <w:rPr>
                <w:rFonts w:ascii="Arial" w:hAnsi="Arial" w:cs="Arial"/>
                <w:b/>
                <w:lang w:eastAsia="en-US"/>
              </w:rPr>
              <w:t>2</w:t>
            </w:r>
            <w:r w:rsidR="00C63E43">
              <w:rPr>
                <w:rFonts w:ascii="Arial" w:hAnsi="Arial" w:cs="Arial"/>
                <w:b/>
                <w:lang w:eastAsia="en-US"/>
              </w:rPr>
              <w:t>9</w:t>
            </w:r>
          </w:p>
        </w:tc>
      </w:tr>
      <w:tr w:rsidR="005D1827" w:rsidRPr="00B56E40" w14:paraId="708F6655" w14:textId="77777777" w:rsidTr="00E5262E">
        <w:trPr>
          <w:cantSplit/>
        </w:trPr>
        <w:tc>
          <w:tcPr>
            <w:tcW w:w="9640" w:type="dxa"/>
            <w:gridSpan w:val="2"/>
            <w:tcBorders>
              <w:bottom w:val="single" w:sz="18" w:space="0" w:color="auto"/>
            </w:tcBorders>
          </w:tcPr>
          <w:p w14:paraId="42A93628" w14:textId="77777777" w:rsidR="005D1827" w:rsidRPr="00B56E40" w:rsidRDefault="005D1827" w:rsidP="005D1827">
            <w:pPr>
              <w:rPr>
                <w:rFonts w:ascii="Arial" w:hAnsi="Arial" w:cs="Arial"/>
                <w:b/>
                <w:sz w:val="8"/>
                <w:szCs w:val="20"/>
                <w:lang w:eastAsia="en-US"/>
              </w:rPr>
            </w:pPr>
          </w:p>
        </w:tc>
      </w:tr>
    </w:tbl>
    <w:p w14:paraId="4855C7DC" w14:textId="1280734D" w:rsidR="005D1827" w:rsidRPr="00B56E40" w:rsidRDefault="00813B00" w:rsidP="002045B2">
      <w:pPr>
        <w:rPr>
          <w:rFonts w:ascii="Arial" w:hAnsi="Arial" w:cs="Arial"/>
          <w:b/>
          <w:sz w:val="16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8BED67" wp14:editId="744191BA">
                <wp:simplePos x="0" y="0"/>
                <wp:positionH relativeFrom="column">
                  <wp:posOffset>4739005</wp:posOffset>
                </wp:positionH>
                <wp:positionV relativeFrom="paragraph">
                  <wp:posOffset>36195</wp:posOffset>
                </wp:positionV>
                <wp:extent cx="1302385" cy="796290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796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6628E" w14:textId="77777777" w:rsidR="0028792C" w:rsidRDefault="0028792C" w:rsidP="005D1827">
                            <w:pPr>
                              <w:pStyle w:val="Footer"/>
                              <w:shd w:val="clear" w:color="auto" w:fill="D9D9D9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Form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</w:rPr>
                              <w:t>39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BED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3.15pt;margin-top:2.85pt;width:102.55pt;height:6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" strokecolor="white">
                <v:fill opacity="32896f"/>
                <v:textbox>
                  <w:txbxContent>
                    <w:p w14:paraId="3056628E" w14:textId="77777777" w:rsidR="0028792C" w:rsidRDefault="0028792C" w:rsidP="005D1827">
                      <w:pPr>
                        <w:pStyle w:val="Footer"/>
                        <w:shd w:val="clear" w:color="auto" w:fill="D9D9D9"/>
                        <w:rPr>
                          <w:rFonts w:ascii="Arial" w:hAnsi="Arial" w:cs="Arial"/>
                          <w:b/>
                          <w:bCs/>
                          <w:sz w:val="72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Form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</w:rPr>
                        <w:t>39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559"/>
      </w:tblGrid>
      <w:tr w:rsidR="005D1827" w:rsidRPr="00B56E40" w14:paraId="7B3060F9" w14:textId="77777777" w:rsidTr="00830C92">
        <w:trPr>
          <w:trHeight w:val="284"/>
        </w:trPr>
        <w:tc>
          <w:tcPr>
            <w:tcW w:w="1844" w:type="dxa"/>
            <w:tcBorders>
              <w:right w:val="single" w:sz="2" w:space="0" w:color="auto"/>
            </w:tcBorders>
          </w:tcPr>
          <w:p w14:paraId="1DE11BDD" w14:textId="77777777" w:rsidR="005D1827" w:rsidRPr="00B56E40" w:rsidRDefault="005D1827" w:rsidP="005D1827">
            <w:pPr>
              <w:jc w:val="right"/>
              <w:rPr>
                <w:rFonts w:ascii="Arial" w:hAnsi="Arial" w:cs="Arial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szCs w:val="20"/>
                <w:lang w:eastAsia="en-US"/>
              </w:rPr>
              <w:t>To: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6B810" w14:textId="77777777" w:rsidR="005D1827" w:rsidRPr="00B56E40" w:rsidRDefault="00F87847" w:rsidP="005D1827">
            <w:pPr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West Tamar Council</w:t>
            </w:r>
          </w:p>
        </w:tc>
        <w:tc>
          <w:tcPr>
            <w:tcW w:w="1559" w:type="dxa"/>
            <w:tcBorders>
              <w:left w:val="single" w:sz="2" w:space="0" w:color="auto"/>
            </w:tcBorders>
          </w:tcPr>
          <w:p w14:paraId="1700224B" w14:textId="77777777" w:rsidR="005D1827" w:rsidRPr="00B56E40" w:rsidRDefault="005D1827" w:rsidP="005D1827">
            <w:pPr>
              <w:rPr>
                <w:rFonts w:ascii="Arial" w:hAnsi="Arial" w:cs="Arial"/>
                <w:i/>
                <w:sz w:val="16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i/>
                <w:sz w:val="16"/>
                <w:szCs w:val="20"/>
                <w:lang w:eastAsia="en-US"/>
              </w:rPr>
              <w:t>Building Surveyor</w:t>
            </w:r>
          </w:p>
        </w:tc>
      </w:tr>
    </w:tbl>
    <w:p w14:paraId="0A052679" w14:textId="77777777" w:rsidR="005D1827" w:rsidRPr="00B56E40" w:rsidRDefault="005D1827" w:rsidP="005D1827">
      <w:pPr>
        <w:rPr>
          <w:rFonts w:ascii="Arial" w:hAnsi="Arial" w:cs="Arial"/>
          <w:sz w:val="8"/>
          <w:szCs w:val="20"/>
          <w:lang w:eastAsia="en-US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559"/>
      </w:tblGrid>
      <w:tr w:rsidR="005D1827" w:rsidRPr="00B56E40" w14:paraId="249F04B2" w14:textId="77777777" w:rsidTr="00830C92">
        <w:trPr>
          <w:trHeight w:val="284"/>
        </w:trPr>
        <w:tc>
          <w:tcPr>
            <w:tcW w:w="1844" w:type="dxa"/>
            <w:tcBorders>
              <w:right w:val="single" w:sz="4" w:space="0" w:color="auto"/>
            </w:tcBorders>
          </w:tcPr>
          <w:p w14:paraId="02A1A6BC" w14:textId="77777777" w:rsidR="005D1827" w:rsidRPr="00B56E40" w:rsidRDefault="005D1827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254F" w14:textId="77777777" w:rsidR="005D1827" w:rsidRPr="00B56E40" w:rsidRDefault="00F87847" w:rsidP="005D1827">
            <w:pPr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 Box 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B520538" w14:textId="77777777" w:rsidR="005D1827" w:rsidRPr="00B56E40" w:rsidRDefault="005D1827" w:rsidP="005D1827">
            <w:pPr>
              <w:rPr>
                <w:rFonts w:ascii="Arial" w:hAnsi="Arial" w:cs="Arial"/>
                <w:i/>
                <w:sz w:val="16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i/>
                <w:sz w:val="16"/>
                <w:szCs w:val="20"/>
                <w:lang w:eastAsia="en-US"/>
              </w:rPr>
              <w:t>Address</w:t>
            </w:r>
          </w:p>
        </w:tc>
      </w:tr>
    </w:tbl>
    <w:p w14:paraId="0383E1DB" w14:textId="77777777" w:rsidR="005D1827" w:rsidRPr="00B56E40" w:rsidRDefault="005D1827" w:rsidP="005D1827">
      <w:pPr>
        <w:rPr>
          <w:rFonts w:ascii="Arial" w:hAnsi="Arial" w:cs="Arial"/>
          <w:sz w:val="8"/>
          <w:szCs w:val="20"/>
          <w:lang w:eastAsia="en-US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559"/>
      </w:tblGrid>
      <w:tr w:rsidR="001879A6" w:rsidRPr="00B56E40" w14:paraId="3CC8F09D" w14:textId="77777777" w:rsidTr="00830C92">
        <w:trPr>
          <w:trHeight w:val="284"/>
        </w:trPr>
        <w:tc>
          <w:tcPr>
            <w:tcW w:w="1844" w:type="dxa"/>
            <w:tcBorders>
              <w:right w:val="single" w:sz="2" w:space="0" w:color="auto"/>
            </w:tcBorders>
          </w:tcPr>
          <w:p w14:paraId="757C4315" w14:textId="77777777" w:rsidR="001879A6" w:rsidRPr="00B56E40" w:rsidRDefault="001879A6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66322" w14:textId="77777777" w:rsidR="001879A6" w:rsidRPr="00B56E40" w:rsidRDefault="00F87847" w:rsidP="005D1827">
            <w:pPr>
              <w:rPr>
                <w:rFonts w:ascii="Arial" w:hAnsi="Arial" w:cs="Arial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RIVERSIDE  TAS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7250</w:t>
            </w:r>
          </w:p>
        </w:tc>
        <w:tc>
          <w:tcPr>
            <w:tcW w:w="1559" w:type="dxa"/>
            <w:tcBorders>
              <w:left w:val="single" w:sz="2" w:space="0" w:color="auto"/>
            </w:tcBorders>
          </w:tcPr>
          <w:p w14:paraId="4AB5D569" w14:textId="77777777" w:rsidR="001879A6" w:rsidRPr="00B56E40" w:rsidRDefault="001879A6" w:rsidP="005D1827">
            <w:pPr>
              <w:rPr>
                <w:rFonts w:ascii="Arial" w:hAnsi="Arial" w:cs="Arial"/>
                <w:i/>
                <w:sz w:val="16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i/>
                <w:sz w:val="16"/>
                <w:szCs w:val="20"/>
                <w:lang w:eastAsia="en-US"/>
              </w:rPr>
              <w:t>Suburb/postcode</w:t>
            </w:r>
          </w:p>
        </w:tc>
      </w:tr>
    </w:tbl>
    <w:p w14:paraId="03C39E37" w14:textId="77777777" w:rsidR="005D1827" w:rsidRPr="002045B2" w:rsidRDefault="005D1827" w:rsidP="005D1827">
      <w:pPr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3260"/>
      </w:tblGrid>
      <w:tr w:rsidR="005D1827" w:rsidRPr="00B56E40" w14:paraId="65DDD411" w14:textId="77777777" w:rsidTr="00E5262E">
        <w:trPr>
          <w:cantSplit/>
        </w:trPr>
        <w:tc>
          <w:tcPr>
            <w:tcW w:w="6380" w:type="dxa"/>
          </w:tcPr>
          <w:p w14:paraId="02995C08" w14:textId="77777777" w:rsidR="005D1827" w:rsidRPr="00B56E40" w:rsidRDefault="001E60DA" w:rsidP="005D1827">
            <w:pPr>
              <w:rPr>
                <w:rFonts w:ascii="Arial" w:hAnsi="Arial" w:cs="Arial"/>
                <w:b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b/>
                <w:szCs w:val="20"/>
                <w:lang w:eastAsia="en-US"/>
              </w:rPr>
              <w:t>B</w:t>
            </w:r>
            <w:r w:rsidR="005D1827" w:rsidRPr="00B56E40">
              <w:rPr>
                <w:rFonts w:ascii="Arial" w:hAnsi="Arial" w:cs="Arial"/>
                <w:b/>
                <w:szCs w:val="20"/>
                <w:lang w:eastAsia="en-US"/>
              </w:rPr>
              <w:t>uilding work</w:t>
            </w:r>
            <w:r w:rsidRPr="00B56E40">
              <w:rPr>
                <w:rFonts w:ascii="Arial" w:hAnsi="Arial" w:cs="Arial"/>
                <w:b/>
                <w:szCs w:val="20"/>
                <w:lang w:eastAsia="en-US"/>
              </w:rPr>
              <w:t xml:space="preserve"> details</w:t>
            </w:r>
            <w:r w:rsidR="005D1827" w:rsidRPr="00B56E40">
              <w:rPr>
                <w:rFonts w:ascii="Arial" w:hAnsi="Arial" w:cs="Arial"/>
                <w:b/>
                <w:szCs w:val="20"/>
                <w:lang w:eastAsia="en-US"/>
              </w:rPr>
              <w:t>:</w:t>
            </w:r>
          </w:p>
        </w:tc>
        <w:tc>
          <w:tcPr>
            <w:tcW w:w="3260" w:type="dxa"/>
            <w:shd w:val="pct20" w:color="auto" w:fill="auto"/>
          </w:tcPr>
          <w:p w14:paraId="506C4D49" w14:textId="77777777" w:rsidR="005D1827" w:rsidRPr="00B56E40" w:rsidRDefault="005D1827" w:rsidP="005D1827">
            <w:pPr>
              <w:ind w:right="-108"/>
              <w:rPr>
                <w:rFonts w:ascii="Arial" w:hAnsi="Arial" w:cs="Arial"/>
                <w:szCs w:val="20"/>
                <w:lang w:eastAsia="en-US"/>
              </w:rPr>
            </w:pPr>
          </w:p>
        </w:tc>
      </w:tr>
    </w:tbl>
    <w:p w14:paraId="0A1D8C43" w14:textId="77777777" w:rsidR="005D1827" w:rsidRPr="004704AF" w:rsidRDefault="005D1827" w:rsidP="005D1827">
      <w:pPr>
        <w:rPr>
          <w:rFonts w:ascii="Arial" w:hAnsi="Arial" w:cs="Arial"/>
          <w:sz w:val="8"/>
          <w:szCs w:val="8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1417"/>
        <w:gridCol w:w="284"/>
        <w:gridCol w:w="992"/>
        <w:gridCol w:w="1560"/>
        <w:gridCol w:w="282"/>
      </w:tblGrid>
      <w:tr w:rsidR="00B56E40" w:rsidRPr="00B56E40" w14:paraId="670CCD97" w14:textId="77777777" w:rsidTr="00830C92">
        <w:trPr>
          <w:trHeight w:val="284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2A9A9206" w14:textId="77777777" w:rsidR="00B56E40" w:rsidRPr="00B56E40" w:rsidRDefault="00B56E40" w:rsidP="00B56E40">
            <w:pPr>
              <w:rPr>
                <w:rFonts w:ascii="Arial" w:hAnsi="Arial"/>
                <w:sz w:val="20"/>
                <w:szCs w:val="20"/>
              </w:rPr>
            </w:pPr>
            <w:r w:rsidRPr="00B56E40">
              <w:rPr>
                <w:rFonts w:ascii="Arial" w:hAnsi="Arial"/>
                <w:sz w:val="20"/>
                <w:szCs w:val="20"/>
              </w:rPr>
              <w:t>Type of work: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E0C60D" w14:textId="77777777" w:rsidR="00B56E40" w:rsidRPr="00B56E40" w:rsidRDefault="00B56E40" w:rsidP="00B56E40">
            <w:pPr>
              <w:rPr>
                <w:rFonts w:ascii="Arial" w:hAnsi="Arial"/>
                <w:sz w:val="20"/>
                <w:szCs w:val="20"/>
              </w:rPr>
            </w:pPr>
            <w:r w:rsidRPr="00B56E40">
              <w:rPr>
                <w:rFonts w:ascii="Arial" w:hAnsi="Arial"/>
                <w:sz w:val="20"/>
                <w:szCs w:val="20"/>
              </w:rPr>
              <w:t>Permit work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9A57" w14:textId="77777777" w:rsidR="00B56E40" w:rsidRPr="00B56E40" w:rsidRDefault="00B56E40" w:rsidP="00B837F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9FEF99" w14:textId="77777777" w:rsidR="00B56E40" w:rsidRPr="00B56E40" w:rsidRDefault="00B56E40" w:rsidP="00B56E40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77AF4" w14:textId="77777777" w:rsidR="00B56E40" w:rsidRPr="00B56E40" w:rsidRDefault="00B56E40" w:rsidP="00B56E40">
            <w:pPr>
              <w:rPr>
                <w:rFonts w:ascii="Arial" w:hAnsi="Arial"/>
                <w:sz w:val="20"/>
                <w:szCs w:val="20"/>
              </w:rPr>
            </w:pPr>
            <w:r w:rsidRPr="00B56E40">
              <w:rPr>
                <w:rFonts w:ascii="Arial" w:hAnsi="Arial"/>
                <w:sz w:val="20"/>
                <w:szCs w:val="20"/>
              </w:rPr>
              <w:t>Notifiable work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A93A" w14:textId="77777777" w:rsidR="00B56E40" w:rsidRPr="00B56E40" w:rsidRDefault="00B56E40" w:rsidP="00B56E4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837FE" w:rsidRPr="00B56E40" w14:paraId="0DF97DE5" w14:textId="77777777" w:rsidTr="00830C92">
        <w:trPr>
          <w:gridAfter w:val="5"/>
          <w:wAfter w:w="4535" w:type="dxa"/>
          <w:trHeight w:val="284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71380A8C" w14:textId="77777777" w:rsidR="00B837FE" w:rsidRPr="00B56E40" w:rsidRDefault="00B837FE" w:rsidP="00B56E40">
            <w:pPr>
              <w:rPr>
                <w:rFonts w:ascii="Arial" w:hAnsi="Arial"/>
                <w:sz w:val="20"/>
                <w:szCs w:val="20"/>
              </w:rPr>
            </w:pPr>
            <w:r w:rsidRPr="00B56E40">
              <w:rPr>
                <w:rFonts w:ascii="Arial" w:hAnsi="Arial" w:cs="Arial"/>
                <w:i/>
                <w:iCs/>
                <w:sz w:val="16"/>
                <w:szCs w:val="16"/>
              </w:rPr>
              <w:t>(X one applicable.)</w:t>
            </w:r>
          </w:p>
        </w:tc>
      </w:tr>
    </w:tbl>
    <w:p w14:paraId="375F765C" w14:textId="77777777" w:rsidR="00B56E40" w:rsidRPr="00B56E40" w:rsidRDefault="00B56E40" w:rsidP="005D1827">
      <w:pPr>
        <w:rPr>
          <w:rFonts w:ascii="Arial" w:hAnsi="Arial" w:cs="Arial"/>
          <w:sz w:val="16"/>
          <w:szCs w:val="16"/>
          <w:lang w:eastAsia="en-US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2409"/>
        <w:gridCol w:w="851"/>
      </w:tblGrid>
      <w:tr w:rsidR="005D1827" w:rsidRPr="00B56E40" w14:paraId="78CE6175" w14:textId="77777777" w:rsidTr="00B837FE">
        <w:trPr>
          <w:trHeight w:val="284"/>
        </w:trPr>
        <w:tc>
          <w:tcPr>
            <w:tcW w:w="1844" w:type="dxa"/>
            <w:tcBorders>
              <w:right w:val="single" w:sz="2" w:space="0" w:color="auto"/>
            </w:tcBorders>
          </w:tcPr>
          <w:p w14:paraId="644C7BCA" w14:textId="77777777" w:rsidR="005D1827" w:rsidRPr="00B56E40" w:rsidRDefault="005D1827" w:rsidP="005D182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35E273" w14:textId="2D94A48F" w:rsidR="005D1827" w:rsidRPr="00713ACA" w:rsidRDefault="005D1827" w:rsidP="00713AC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4" w:space="0" w:color="auto"/>
            </w:tcBorders>
          </w:tcPr>
          <w:p w14:paraId="5F3D4F76" w14:textId="77777777" w:rsidR="005D1827" w:rsidRPr="00B56E40" w:rsidRDefault="005D1827" w:rsidP="006673A9">
            <w:pPr>
              <w:ind w:right="33"/>
              <w:jc w:val="right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sz w:val="16"/>
                <w:szCs w:val="20"/>
                <w:lang w:eastAsia="en-US"/>
              </w:rPr>
              <w:t>Lot No: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3B1B" w14:textId="273CF04A" w:rsidR="005D1827" w:rsidRPr="00B56E40" w:rsidRDefault="005D1827" w:rsidP="001879A6">
            <w:pPr>
              <w:ind w:right="-21"/>
              <w:jc w:val="right"/>
              <w:rPr>
                <w:rFonts w:ascii="Arial" w:hAnsi="Arial" w:cs="Arial"/>
                <w:szCs w:val="20"/>
                <w:lang w:eastAsia="en-US"/>
              </w:rPr>
            </w:pPr>
          </w:p>
        </w:tc>
      </w:tr>
    </w:tbl>
    <w:p w14:paraId="207DBFDD" w14:textId="77777777" w:rsidR="005D1827" w:rsidRPr="00B56E40" w:rsidRDefault="005D1827" w:rsidP="005D1827">
      <w:pPr>
        <w:rPr>
          <w:rFonts w:ascii="Arial" w:hAnsi="Arial" w:cs="Arial"/>
          <w:sz w:val="8"/>
          <w:szCs w:val="20"/>
          <w:lang w:eastAsia="en-US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701"/>
        <w:gridCol w:w="1559"/>
      </w:tblGrid>
      <w:tr w:rsidR="006673A9" w:rsidRPr="00B56E40" w14:paraId="1C7B5E3D" w14:textId="77777777" w:rsidTr="006673A9">
        <w:trPr>
          <w:trHeight w:val="284"/>
        </w:trPr>
        <w:tc>
          <w:tcPr>
            <w:tcW w:w="1844" w:type="dxa"/>
            <w:tcBorders>
              <w:right w:val="single" w:sz="2" w:space="0" w:color="auto"/>
            </w:tcBorders>
          </w:tcPr>
          <w:p w14:paraId="13364C97" w14:textId="77777777" w:rsidR="006673A9" w:rsidRPr="00B56E40" w:rsidRDefault="006673A9" w:rsidP="006673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50563" w14:textId="3A79BC65" w:rsidR="006673A9" w:rsidRPr="00713ACA" w:rsidRDefault="006673A9" w:rsidP="006673A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</w:tcPr>
          <w:p w14:paraId="184C7A37" w14:textId="77777777" w:rsidR="006673A9" w:rsidRPr="00B56E40" w:rsidRDefault="006673A9" w:rsidP="006673A9">
            <w:pPr>
              <w:jc w:val="right"/>
              <w:rPr>
                <w:rFonts w:ascii="Arial" w:hAnsi="Arial" w:cs="Arial"/>
                <w:i/>
                <w:sz w:val="16"/>
                <w:szCs w:val="20"/>
                <w:lang w:eastAsia="en-US"/>
              </w:rPr>
            </w:pPr>
            <w:r w:rsidRPr="00E95277">
              <w:rPr>
                <w:rFonts w:ascii="Arial" w:hAnsi="Arial" w:cs="Arial"/>
                <w:sz w:val="16"/>
                <w:szCs w:val="16"/>
                <w:lang w:eastAsia="en-US"/>
              </w:rPr>
              <w:t>Permit or C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ertificate of Likely Compliance </w:t>
            </w:r>
            <w:r w:rsidRPr="00E95277">
              <w:rPr>
                <w:rFonts w:ascii="Arial" w:hAnsi="Arial" w:cs="Arial"/>
                <w:sz w:val="16"/>
                <w:szCs w:val="16"/>
                <w:lang w:eastAsia="en-US"/>
              </w:rPr>
              <w:t>Number</w:t>
            </w:r>
            <w:r w:rsidRPr="00B56E40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3BE3" w14:textId="161AD6FD" w:rsidR="006673A9" w:rsidRPr="00B56E40" w:rsidRDefault="006673A9" w:rsidP="008378B5">
            <w:pPr>
              <w:ind w:hanging="534"/>
              <w:jc w:val="right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</w:tbl>
    <w:p w14:paraId="43DB1DC8" w14:textId="77777777" w:rsidR="005D1827" w:rsidRPr="00B56E40" w:rsidRDefault="005D1827" w:rsidP="005D1827">
      <w:pPr>
        <w:rPr>
          <w:rFonts w:ascii="Arial" w:hAnsi="Arial" w:cs="Arial"/>
          <w:sz w:val="8"/>
          <w:szCs w:val="20"/>
          <w:lang w:eastAsia="en-US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701"/>
        <w:gridCol w:w="1559"/>
      </w:tblGrid>
      <w:tr w:rsidR="006673A9" w:rsidRPr="00B56E40" w14:paraId="1C84A350" w14:textId="77777777" w:rsidTr="002045B2">
        <w:trPr>
          <w:trHeight w:val="284"/>
        </w:trPr>
        <w:tc>
          <w:tcPr>
            <w:tcW w:w="1844" w:type="dxa"/>
            <w:tcBorders>
              <w:right w:val="single" w:sz="4" w:space="0" w:color="auto"/>
            </w:tcBorders>
          </w:tcPr>
          <w:p w14:paraId="48125068" w14:textId="77777777" w:rsidR="006673A9" w:rsidRPr="00B56E40" w:rsidRDefault="006673A9" w:rsidP="006673A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sz w:val="20"/>
                <w:szCs w:val="20"/>
                <w:lang w:eastAsia="en-US"/>
              </w:rPr>
              <w:t>The work: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1A37BF4" w14:textId="6B3D3C3D" w:rsidR="006673A9" w:rsidRPr="00B56E40" w:rsidRDefault="006673A9" w:rsidP="006673A9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7D6EEC4" w14:textId="77777777" w:rsidR="006673A9" w:rsidRPr="006673A9" w:rsidRDefault="006673A9" w:rsidP="006673A9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673A9">
              <w:rPr>
                <w:rFonts w:ascii="Arial" w:hAnsi="Arial" w:cs="Arial"/>
                <w:sz w:val="16"/>
                <w:szCs w:val="16"/>
                <w:lang w:eastAsia="en-US"/>
              </w:rPr>
              <w:t>Building Class(es):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DF13" w14:textId="024DC87E" w:rsidR="006673A9" w:rsidRPr="00B56E40" w:rsidRDefault="006673A9" w:rsidP="002045B2">
            <w:pPr>
              <w:jc w:val="right"/>
              <w:rPr>
                <w:rFonts w:ascii="Arial" w:hAnsi="Arial" w:cs="Arial"/>
                <w:i/>
                <w:sz w:val="16"/>
                <w:szCs w:val="20"/>
                <w:lang w:eastAsia="en-US"/>
              </w:rPr>
            </w:pPr>
          </w:p>
        </w:tc>
      </w:tr>
      <w:tr w:rsidR="00830C92" w:rsidRPr="00B56E40" w14:paraId="6C8F72EB" w14:textId="77777777" w:rsidTr="002045B2">
        <w:trPr>
          <w:cantSplit/>
        </w:trPr>
        <w:tc>
          <w:tcPr>
            <w:tcW w:w="1844" w:type="dxa"/>
            <w:tcBorders>
              <w:right w:val="single" w:sz="4" w:space="0" w:color="auto"/>
            </w:tcBorders>
          </w:tcPr>
          <w:p w14:paraId="2779EB83" w14:textId="77777777" w:rsidR="00830C92" w:rsidRPr="00B56E40" w:rsidRDefault="00830C92" w:rsidP="005D1827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C3F4" w14:textId="77777777" w:rsidR="00830C92" w:rsidRPr="001879A6" w:rsidRDefault="00830C92" w:rsidP="005D1827">
            <w:pPr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B06266F" w14:textId="77777777" w:rsidR="00830C92" w:rsidRPr="00B56E40" w:rsidRDefault="00830C92" w:rsidP="005D1827">
            <w:pPr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5FD2C0B" w14:textId="77777777" w:rsidR="00830C92" w:rsidRPr="00B56E40" w:rsidRDefault="00830C92" w:rsidP="005D1827">
            <w:pPr>
              <w:rPr>
                <w:rFonts w:ascii="Arial" w:hAnsi="Arial" w:cs="Arial"/>
                <w:i/>
                <w:sz w:val="8"/>
                <w:szCs w:val="8"/>
                <w:lang w:eastAsia="en-US"/>
              </w:rPr>
            </w:pPr>
          </w:p>
        </w:tc>
      </w:tr>
    </w:tbl>
    <w:p w14:paraId="563881CE" w14:textId="77777777" w:rsidR="005D1827" w:rsidRPr="007A0504" w:rsidRDefault="005D1827" w:rsidP="005D1827">
      <w:pPr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3260"/>
      </w:tblGrid>
      <w:tr w:rsidR="005D1827" w:rsidRPr="00B56E40" w14:paraId="4B8DCF63" w14:textId="77777777" w:rsidTr="00E5262E">
        <w:trPr>
          <w:cantSplit/>
        </w:trPr>
        <w:tc>
          <w:tcPr>
            <w:tcW w:w="6380" w:type="dxa"/>
            <w:vAlign w:val="center"/>
          </w:tcPr>
          <w:p w14:paraId="50D88CFC" w14:textId="77777777" w:rsidR="005D1827" w:rsidRPr="00B56E40" w:rsidRDefault="00C63E43" w:rsidP="001E60DA">
            <w:pPr>
              <w:rPr>
                <w:rFonts w:ascii="Arial" w:hAnsi="Arial" w:cs="Arial"/>
                <w:b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Cs w:val="20"/>
                <w:lang w:eastAsia="en-US"/>
              </w:rPr>
              <w:t>Licensed</w:t>
            </w:r>
            <w:r w:rsidRPr="00B56E40">
              <w:rPr>
                <w:rFonts w:ascii="Arial" w:hAnsi="Arial" w:cs="Arial"/>
                <w:b/>
                <w:szCs w:val="20"/>
                <w:lang w:eastAsia="en-US"/>
              </w:rPr>
              <w:t xml:space="preserve"> </w:t>
            </w:r>
            <w:r w:rsidR="005D1827" w:rsidRPr="00B56E40">
              <w:rPr>
                <w:rFonts w:ascii="Arial" w:hAnsi="Arial" w:cs="Arial"/>
                <w:b/>
                <w:szCs w:val="20"/>
                <w:lang w:eastAsia="en-US"/>
              </w:rPr>
              <w:t>builder OR Owner builder:</w:t>
            </w:r>
          </w:p>
        </w:tc>
        <w:tc>
          <w:tcPr>
            <w:tcW w:w="3260" w:type="dxa"/>
            <w:shd w:val="pct20" w:color="auto" w:fill="auto"/>
            <w:vAlign w:val="center"/>
          </w:tcPr>
          <w:p w14:paraId="1EA56E86" w14:textId="77777777" w:rsidR="005D1827" w:rsidRPr="00B56E40" w:rsidRDefault="005D1827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</w:tr>
    </w:tbl>
    <w:p w14:paraId="1A59F876" w14:textId="77777777" w:rsidR="005D1827" w:rsidRPr="004704AF" w:rsidRDefault="005D1827" w:rsidP="005D1827">
      <w:pPr>
        <w:spacing w:before="40" w:after="40"/>
        <w:ind w:right="697"/>
        <w:rPr>
          <w:rFonts w:ascii="Arial" w:hAnsi="Arial" w:cs="Arial"/>
          <w:i/>
          <w:iCs/>
          <w:sz w:val="8"/>
          <w:szCs w:val="8"/>
          <w:lang w:eastAsia="en-US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94"/>
      </w:tblGrid>
      <w:tr w:rsidR="005D1827" w:rsidRPr="00B56E40" w14:paraId="7697BDAD" w14:textId="77777777" w:rsidTr="00830C92">
        <w:trPr>
          <w:trHeight w:val="284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089D8523" w14:textId="77777777" w:rsidR="005D1827" w:rsidRPr="00F9343C" w:rsidRDefault="005D1827" w:rsidP="003E5F07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F9343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Builder: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4105" w14:textId="77777777" w:rsidR="005D1827" w:rsidRPr="00B56E40" w:rsidRDefault="005D1827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02439" w14:textId="77777777" w:rsidR="005D1827" w:rsidRPr="00B56E40" w:rsidRDefault="005D1827" w:rsidP="005D1827">
            <w:pPr>
              <w:jc w:val="right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sz w:val="16"/>
                <w:szCs w:val="16"/>
                <w:lang w:eastAsia="en-US"/>
              </w:rPr>
              <w:t>Category: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7C84" w14:textId="77777777" w:rsidR="005D1827" w:rsidRPr="00F9343C" w:rsidRDefault="00F9343C" w:rsidP="005F7A91">
            <w:pPr>
              <w:tabs>
                <w:tab w:val="right" w:pos="173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</w:tc>
      </w:tr>
    </w:tbl>
    <w:p w14:paraId="36547B00" w14:textId="77777777" w:rsidR="005D1827" w:rsidRPr="00B56E40" w:rsidRDefault="005D1827" w:rsidP="005D1827">
      <w:pPr>
        <w:rPr>
          <w:rFonts w:ascii="Arial" w:hAnsi="Arial" w:cs="Arial"/>
          <w:sz w:val="8"/>
          <w:szCs w:val="20"/>
          <w:lang w:eastAsia="en-US"/>
        </w:rPr>
      </w:pPr>
    </w:p>
    <w:tbl>
      <w:tblPr>
        <w:tblW w:w="1290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85"/>
        <w:gridCol w:w="1275"/>
        <w:gridCol w:w="1985"/>
      </w:tblGrid>
      <w:tr w:rsidR="00622602" w:rsidRPr="00B56E40" w14:paraId="21BD268B" w14:textId="77777777" w:rsidTr="00830C92">
        <w:trPr>
          <w:trHeight w:val="284"/>
        </w:trPr>
        <w:tc>
          <w:tcPr>
            <w:tcW w:w="184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1FF913B" w14:textId="77777777" w:rsidR="00622602" w:rsidRPr="00B56E40" w:rsidRDefault="00622602" w:rsidP="005D182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sz w:val="20"/>
                <w:szCs w:val="20"/>
                <w:lang w:eastAsia="en-US"/>
              </w:rPr>
              <w:t>Business name: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3634B" w14:textId="77777777" w:rsidR="00622602" w:rsidRPr="00F9343C" w:rsidRDefault="00622602" w:rsidP="005D182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79B50C6F" w14:textId="77777777" w:rsidR="00622602" w:rsidRPr="00622602" w:rsidRDefault="002045B2" w:rsidP="006E60B9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Phone</w:t>
            </w:r>
            <w:r w:rsidR="00622602" w:rsidRPr="006226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No: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F683" w14:textId="77777777" w:rsidR="00622602" w:rsidRPr="00E779FD" w:rsidRDefault="00622602" w:rsidP="001879A6">
            <w:pPr>
              <w:ind w:hanging="533"/>
              <w:jc w:val="righ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BFC08E" w14:textId="77777777" w:rsidR="00622602" w:rsidRPr="00B56E40" w:rsidRDefault="00622602" w:rsidP="005D1827">
            <w:pPr>
              <w:jc w:val="right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054ACD93" w14:textId="77777777" w:rsidR="00622602" w:rsidRPr="00B56E40" w:rsidRDefault="00622602" w:rsidP="005D1827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</w:tbl>
    <w:p w14:paraId="707C676D" w14:textId="77777777" w:rsidR="005D1827" w:rsidRPr="00B56E40" w:rsidRDefault="005D1827" w:rsidP="005D1827">
      <w:pPr>
        <w:rPr>
          <w:rFonts w:ascii="Arial" w:hAnsi="Arial" w:cs="Arial"/>
          <w:sz w:val="8"/>
          <w:szCs w:val="20"/>
          <w:lang w:eastAsia="en-US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85"/>
      </w:tblGrid>
      <w:tr w:rsidR="005D1827" w:rsidRPr="00B56E40" w14:paraId="4E7E07D1" w14:textId="77777777" w:rsidTr="00830C92">
        <w:trPr>
          <w:trHeight w:val="284"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14:paraId="6F98C4FE" w14:textId="77777777" w:rsidR="005D1827" w:rsidRPr="00B56E40" w:rsidRDefault="005D1827" w:rsidP="005D1827">
            <w:pPr>
              <w:rPr>
                <w:rFonts w:ascii="Arial" w:hAnsi="Arial" w:cs="Arial"/>
                <w:sz w:val="19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sz w:val="19"/>
                <w:szCs w:val="20"/>
                <w:lang w:eastAsia="en-US"/>
              </w:rPr>
              <w:t>Business address: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A42FA" w14:textId="77777777" w:rsidR="005D1827" w:rsidRPr="00B56E40" w:rsidRDefault="005D1827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7850A8" w14:textId="77777777" w:rsidR="005D1827" w:rsidRPr="00B56E40" w:rsidRDefault="002045B2" w:rsidP="005D1827">
            <w:pPr>
              <w:jc w:val="right"/>
              <w:rPr>
                <w:rFonts w:ascii="Arial" w:hAnsi="Arial" w:cs="Arial"/>
                <w:sz w:val="16"/>
                <w:szCs w:val="20"/>
                <w:lang w:eastAsia="en-US"/>
              </w:rPr>
            </w:pPr>
            <w:r>
              <w:rPr>
                <w:rFonts w:ascii="Arial" w:hAnsi="Arial" w:cs="Arial"/>
                <w:sz w:val="16"/>
                <w:szCs w:val="20"/>
                <w:lang w:eastAsia="en-US"/>
              </w:rPr>
              <w:t>Mobile</w:t>
            </w:r>
            <w:r w:rsidR="005D1827" w:rsidRPr="00B56E40">
              <w:rPr>
                <w:rFonts w:ascii="Arial" w:hAnsi="Arial" w:cs="Arial"/>
                <w:sz w:val="16"/>
                <w:szCs w:val="20"/>
                <w:lang w:eastAsia="en-US"/>
              </w:rPr>
              <w:t xml:space="preserve"> No: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AFCB9" w14:textId="77777777" w:rsidR="005D1827" w:rsidRPr="002045B2" w:rsidRDefault="005D1827" w:rsidP="001879A6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3FEC91F" w14:textId="77777777" w:rsidR="005D1827" w:rsidRPr="00B56E40" w:rsidRDefault="005D1827" w:rsidP="005D1827">
      <w:pPr>
        <w:rPr>
          <w:rFonts w:ascii="Arial" w:hAnsi="Arial" w:cs="Arial"/>
          <w:sz w:val="8"/>
          <w:szCs w:val="20"/>
          <w:lang w:eastAsia="en-US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85"/>
      </w:tblGrid>
      <w:tr w:rsidR="001879A6" w:rsidRPr="00B56E40" w14:paraId="5205F477" w14:textId="77777777" w:rsidTr="00830C92">
        <w:trPr>
          <w:trHeight w:val="284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70768F30" w14:textId="77777777" w:rsidR="001879A6" w:rsidRPr="00B56E40" w:rsidRDefault="001879A6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17FB" w14:textId="77777777" w:rsidR="001879A6" w:rsidRPr="00B56E40" w:rsidRDefault="001879A6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4AF41" w14:textId="77777777" w:rsidR="001879A6" w:rsidRPr="00B56E40" w:rsidRDefault="001879A6" w:rsidP="005D1827">
            <w:pPr>
              <w:jc w:val="right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sz w:val="16"/>
                <w:szCs w:val="20"/>
                <w:lang w:eastAsia="en-US"/>
              </w:rPr>
              <w:t>Fax No: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3DDC" w14:textId="77777777" w:rsidR="001879A6" w:rsidRPr="00B56E40" w:rsidRDefault="001879A6" w:rsidP="001879A6">
            <w:pPr>
              <w:jc w:val="right"/>
              <w:rPr>
                <w:rFonts w:ascii="Arial" w:hAnsi="Arial" w:cs="Arial"/>
                <w:szCs w:val="20"/>
                <w:lang w:eastAsia="en-US"/>
              </w:rPr>
            </w:pPr>
          </w:p>
        </w:tc>
      </w:tr>
    </w:tbl>
    <w:p w14:paraId="49806760" w14:textId="77777777" w:rsidR="005D1827" w:rsidRPr="00B56E40" w:rsidRDefault="005D1827" w:rsidP="005D1827">
      <w:pPr>
        <w:rPr>
          <w:rFonts w:ascii="Arial" w:hAnsi="Arial" w:cs="Arial"/>
          <w:sz w:val="8"/>
          <w:szCs w:val="20"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2013"/>
        <w:gridCol w:w="1654"/>
        <w:gridCol w:w="4129"/>
      </w:tblGrid>
      <w:tr w:rsidR="005D1827" w:rsidRPr="00B56E40" w14:paraId="52A6E850" w14:textId="77777777" w:rsidTr="00EE00A8">
        <w:trPr>
          <w:trHeight w:val="284"/>
        </w:trPr>
        <w:tc>
          <w:tcPr>
            <w:tcW w:w="184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E0AA829" w14:textId="77777777" w:rsidR="005D1827" w:rsidRPr="00B56E40" w:rsidRDefault="0024228C" w:rsidP="005D182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License</w:t>
            </w:r>
            <w:r w:rsidR="005D1827" w:rsidRPr="00B56E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No: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22860" w14:textId="7D1131A2" w:rsidR="005D1827" w:rsidRPr="00B56E40" w:rsidRDefault="005D1827" w:rsidP="005F7A91">
            <w:pPr>
              <w:ind w:left="33" w:right="-770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5433D1E7" w14:textId="77777777" w:rsidR="005D1827" w:rsidRPr="00B56E40" w:rsidRDefault="005D1827" w:rsidP="005D1827">
            <w:pPr>
              <w:jc w:val="right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sz w:val="16"/>
                <w:szCs w:val="20"/>
                <w:lang w:eastAsia="en-US"/>
              </w:rPr>
              <w:t>Email address: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5B64" w14:textId="77777777" w:rsidR="005D1827" w:rsidRPr="00B56E40" w:rsidRDefault="005D1827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</w:tr>
    </w:tbl>
    <w:p w14:paraId="682B2EDC" w14:textId="77777777" w:rsidR="005D1827" w:rsidRPr="00B56E40" w:rsidRDefault="005D1827" w:rsidP="005D1827">
      <w:pPr>
        <w:rPr>
          <w:rFonts w:ascii="Arial" w:hAnsi="Arial" w:cs="Arial"/>
          <w:sz w:val="8"/>
          <w:szCs w:val="8"/>
          <w:lang w:eastAsia="en-US"/>
        </w:rPr>
      </w:pPr>
    </w:p>
    <w:tbl>
      <w:tblPr>
        <w:tblW w:w="102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1851"/>
        <w:gridCol w:w="1541"/>
        <w:gridCol w:w="1159"/>
        <w:gridCol w:w="1248"/>
        <w:gridCol w:w="2040"/>
        <w:gridCol w:w="550"/>
      </w:tblGrid>
      <w:tr w:rsidR="0024228C" w:rsidRPr="00B56E40" w14:paraId="476F75F5" w14:textId="77777777" w:rsidTr="0024228C">
        <w:trPr>
          <w:cantSplit/>
        </w:trPr>
        <w:tc>
          <w:tcPr>
            <w:tcW w:w="102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19A0B" w14:textId="77777777" w:rsidR="0024228C" w:rsidRPr="00B56E40" w:rsidRDefault="0024228C" w:rsidP="005D1827">
            <w:pPr>
              <w:jc w:val="right"/>
              <w:rPr>
                <w:rFonts w:ascii="Arial" w:hAnsi="Arial" w:cs="Arial"/>
                <w:sz w:val="8"/>
                <w:szCs w:val="20"/>
                <w:lang w:eastAsia="en-US"/>
              </w:rPr>
            </w:pPr>
          </w:p>
        </w:tc>
      </w:tr>
      <w:tr w:rsidR="0024228C" w:rsidRPr="00B56E40" w14:paraId="1A8DEB71" w14:textId="77777777" w:rsidTr="00CB2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0" w:type="dxa"/>
          <w:trHeight w:val="284"/>
        </w:trPr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14:paraId="1A0D094E" w14:textId="77777777" w:rsidR="0024228C" w:rsidRPr="005F7A91" w:rsidRDefault="0024228C" w:rsidP="005D182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7A91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Owner builder(s):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ABE3" w14:textId="77777777" w:rsidR="0024228C" w:rsidRPr="004704AF" w:rsidRDefault="0024228C" w:rsidP="005D182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0DFEE" w14:textId="77777777" w:rsidR="0024228C" w:rsidRPr="00B56E40" w:rsidRDefault="0024228C" w:rsidP="005D1827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sz w:val="14"/>
                <w:szCs w:val="20"/>
                <w:lang w:eastAsia="en-US"/>
              </w:rPr>
              <w:t>Contact person: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9DB4" w14:textId="77777777" w:rsidR="0024228C" w:rsidRPr="004704AF" w:rsidRDefault="0024228C" w:rsidP="005D182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4228C" w:rsidRPr="00B56E40" w14:paraId="53AEBDBE" w14:textId="77777777" w:rsidTr="00CB2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0" w:type="dxa"/>
          <w:cantSplit/>
        </w:trPr>
        <w:tc>
          <w:tcPr>
            <w:tcW w:w="9654" w:type="dxa"/>
            <w:gridSpan w:val="6"/>
            <w:vAlign w:val="center"/>
          </w:tcPr>
          <w:p w14:paraId="518E1B00" w14:textId="77777777" w:rsidR="0024228C" w:rsidRPr="00B56E40" w:rsidRDefault="0024228C" w:rsidP="005D1827">
            <w:pPr>
              <w:rPr>
                <w:rFonts w:ascii="Arial" w:hAnsi="Arial" w:cs="Arial"/>
                <w:sz w:val="8"/>
                <w:szCs w:val="20"/>
                <w:lang w:eastAsia="en-US"/>
              </w:rPr>
            </w:pPr>
          </w:p>
        </w:tc>
      </w:tr>
      <w:tr w:rsidR="0024228C" w:rsidRPr="00B56E40" w14:paraId="5AA112F1" w14:textId="77777777" w:rsidTr="00CB2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0" w:type="dxa"/>
          <w:trHeight w:val="284"/>
        </w:trPr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14:paraId="71B20DB1" w14:textId="77777777" w:rsidR="0024228C" w:rsidRPr="00B56E40" w:rsidRDefault="0024228C" w:rsidP="005D182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sz w:val="20"/>
                <w:szCs w:val="20"/>
                <w:lang w:eastAsia="en-US"/>
              </w:rPr>
              <w:t>Contact address: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402D" w14:textId="77777777" w:rsidR="0024228C" w:rsidRPr="00B56E40" w:rsidRDefault="0024228C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EE85F" w14:textId="77777777" w:rsidR="0024228C" w:rsidRPr="00B56E40" w:rsidRDefault="0024228C" w:rsidP="005D1827">
            <w:pPr>
              <w:jc w:val="right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sz w:val="16"/>
                <w:szCs w:val="20"/>
                <w:lang w:eastAsia="en-US"/>
              </w:rPr>
              <w:t>Phone No: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5F2D" w14:textId="77777777" w:rsidR="0024228C" w:rsidRPr="00B56E40" w:rsidRDefault="0024228C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4228C" w:rsidRPr="00B56E40" w14:paraId="45F3D597" w14:textId="77777777" w:rsidTr="00CB2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0" w:type="dxa"/>
          <w:cantSplit/>
        </w:trPr>
        <w:tc>
          <w:tcPr>
            <w:tcW w:w="9654" w:type="dxa"/>
            <w:gridSpan w:val="6"/>
            <w:vAlign w:val="center"/>
          </w:tcPr>
          <w:p w14:paraId="7060A055" w14:textId="77777777" w:rsidR="0024228C" w:rsidRPr="00B56E40" w:rsidRDefault="0024228C" w:rsidP="005D1827">
            <w:pPr>
              <w:rPr>
                <w:rFonts w:ascii="Arial" w:hAnsi="Arial" w:cs="Arial"/>
                <w:sz w:val="8"/>
                <w:szCs w:val="20"/>
                <w:lang w:eastAsia="en-US"/>
              </w:rPr>
            </w:pPr>
          </w:p>
        </w:tc>
      </w:tr>
      <w:tr w:rsidR="001879A6" w:rsidRPr="00B56E40" w14:paraId="0E6FC22D" w14:textId="77777777" w:rsidTr="00CB2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0" w:type="dxa"/>
          <w:trHeight w:val="284"/>
        </w:trPr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14:paraId="3655CD4F" w14:textId="77777777" w:rsidR="001879A6" w:rsidRPr="00B56E40" w:rsidRDefault="001879A6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262B" w14:textId="77777777" w:rsidR="001879A6" w:rsidRPr="00B56E40" w:rsidRDefault="001879A6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F0AA1" w14:textId="77777777" w:rsidR="001879A6" w:rsidRPr="00B56E40" w:rsidRDefault="001879A6" w:rsidP="005D1827">
            <w:pPr>
              <w:jc w:val="right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sz w:val="16"/>
                <w:szCs w:val="20"/>
                <w:lang w:eastAsia="en-US"/>
              </w:rPr>
              <w:t>Fax No: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6F25" w14:textId="77777777" w:rsidR="001879A6" w:rsidRPr="00B56E40" w:rsidRDefault="001879A6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4228C" w:rsidRPr="00B56E40" w14:paraId="68A2DED7" w14:textId="77777777" w:rsidTr="00CB2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0" w:type="dxa"/>
          <w:cantSplit/>
        </w:trPr>
        <w:tc>
          <w:tcPr>
            <w:tcW w:w="9654" w:type="dxa"/>
            <w:gridSpan w:val="6"/>
            <w:vAlign w:val="center"/>
          </w:tcPr>
          <w:p w14:paraId="7078E2D4" w14:textId="77777777" w:rsidR="0024228C" w:rsidRPr="00B56E40" w:rsidRDefault="0024228C" w:rsidP="005D1827">
            <w:pPr>
              <w:rPr>
                <w:rFonts w:ascii="Arial" w:hAnsi="Arial" w:cs="Arial"/>
                <w:sz w:val="8"/>
                <w:szCs w:val="20"/>
                <w:lang w:eastAsia="en-US"/>
              </w:rPr>
            </w:pPr>
          </w:p>
        </w:tc>
      </w:tr>
      <w:tr w:rsidR="0024228C" w:rsidRPr="00B56E40" w14:paraId="6B641C0D" w14:textId="77777777" w:rsidTr="00CB2419">
        <w:trPr>
          <w:gridAfter w:val="1"/>
          <w:wAfter w:w="550" w:type="dxa"/>
          <w:trHeight w:val="284"/>
        </w:trPr>
        <w:tc>
          <w:tcPr>
            <w:tcW w:w="181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B4BD9D0" w14:textId="77777777" w:rsidR="0024228C" w:rsidRPr="00B56E40" w:rsidRDefault="0024228C" w:rsidP="0024228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6"/>
                <w:szCs w:val="20"/>
                <w:lang w:eastAsia="en-US"/>
              </w:rPr>
              <w:t>Owner Builder Permit</w:t>
            </w:r>
            <w:r w:rsidRPr="00B56E40">
              <w:rPr>
                <w:rFonts w:ascii="Arial" w:hAnsi="Arial" w:cs="Arial"/>
                <w:sz w:val="16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  <w:lang w:eastAsia="en-US"/>
              </w:rPr>
              <w:t>No</w:t>
            </w:r>
            <w:r w:rsidRPr="00B56E40">
              <w:rPr>
                <w:rFonts w:ascii="Arial" w:hAnsi="Arial" w:cs="Arial"/>
                <w:sz w:val="16"/>
                <w:szCs w:val="20"/>
                <w:lang w:eastAsia="en-US"/>
              </w:rPr>
              <w:t>:</w:t>
            </w:r>
          </w:p>
        </w:tc>
        <w:tc>
          <w:tcPr>
            <w:tcW w:w="1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EFD622" w14:textId="4F665501" w:rsidR="0024228C" w:rsidRPr="00B56E40" w:rsidRDefault="0024228C" w:rsidP="006E60B9">
            <w:pPr>
              <w:ind w:right="-622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06F69A77" w14:textId="77777777" w:rsidR="0024228C" w:rsidRPr="00B56E40" w:rsidRDefault="0024228C" w:rsidP="006E60B9">
            <w:pPr>
              <w:jc w:val="right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sz w:val="16"/>
                <w:szCs w:val="20"/>
                <w:lang w:eastAsia="en-US"/>
              </w:rPr>
              <w:t>Email address: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7EFA" w14:textId="77777777" w:rsidR="0024228C" w:rsidRPr="00B56E40" w:rsidRDefault="0024228C" w:rsidP="006E60B9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</w:tr>
    </w:tbl>
    <w:p w14:paraId="7A9519C0" w14:textId="77777777" w:rsidR="005D1827" w:rsidRPr="00B56E40" w:rsidRDefault="005D1827" w:rsidP="005D1827">
      <w:pPr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3260"/>
      </w:tblGrid>
      <w:tr w:rsidR="005D1827" w:rsidRPr="00B56E40" w14:paraId="4D9513E4" w14:textId="77777777" w:rsidTr="00E5262E">
        <w:trPr>
          <w:cantSplit/>
        </w:trPr>
        <w:tc>
          <w:tcPr>
            <w:tcW w:w="6380" w:type="dxa"/>
          </w:tcPr>
          <w:p w14:paraId="4509E4D8" w14:textId="77777777" w:rsidR="005D1827" w:rsidRPr="00B56E40" w:rsidRDefault="005D1827" w:rsidP="005D1827">
            <w:pPr>
              <w:rPr>
                <w:rFonts w:ascii="Arial" w:hAnsi="Arial" w:cs="Arial"/>
                <w:b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b/>
                <w:szCs w:val="20"/>
                <w:lang w:eastAsia="en-US"/>
              </w:rPr>
              <w:t>Notice details:</w:t>
            </w:r>
          </w:p>
        </w:tc>
        <w:tc>
          <w:tcPr>
            <w:tcW w:w="3260" w:type="dxa"/>
            <w:shd w:val="pct20" w:color="auto" w:fill="auto"/>
          </w:tcPr>
          <w:p w14:paraId="279D0351" w14:textId="77777777" w:rsidR="005D1827" w:rsidRPr="00B56E40" w:rsidRDefault="005D1827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</w:tr>
    </w:tbl>
    <w:p w14:paraId="6B28E705" w14:textId="77777777" w:rsidR="005D1827" w:rsidRPr="00B56E40" w:rsidRDefault="005D1827" w:rsidP="005D1827">
      <w:pPr>
        <w:tabs>
          <w:tab w:val="center" w:pos="4645"/>
          <w:tab w:val="right" w:pos="5212"/>
          <w:tab w:val="left" w:pos="8613"/>
          <w:tab w:val="left" w:pos="9322"/>
        </w:tabs>
        <w:ind w:right="56"/>
        <w:rPr>
          <w:rFonts w:ascii="Arial" w:hAnsi="Arial" w:cs="Arial"/>
          <w:b/>
          <w:sz w:val="8"/>
          <w:szCs w:val="8"/>
          <w:lang w:eastAsia="en-US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6"/>
        <w:gridCol w:w="1984"/>
        <w:gridCol w:w="1276"/>
      </w:tblGrid>
      <w:tr w:rsidR="005D1827" w:rsidRPr="00B56E40" w14:paraId="4B7A596D" w14:textId="77777777" w:rsidTr="00830C92">
        <w:trPr>
          <w:trHeight w:val="284"/>
        </w:trPr>
        <w:tc>
          <w:tcPr>
            <w:tcW w:w="634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B3398D0" w14:textId="77777777" w:rsidR="005D1827" w:rsidRPr="00B56E40" w:rsidRDefault="00177A43" w:rsidP="00177A43">
            <w:pPr>
              <w:tabs>
                <w:tab w:val="center" w:pos="4645"/>
                <w:tab w:val="right" w:pos="5212"/>
                <w:tab w:val="left" w:pos="8613"/>
                <w:tab w:val="left" w:pos="9322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The building work detailed above is to start work on</w:t>
            </w:r>
            <w:r w:rsidR="005D1827" w:rsidRPr="00B56E4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7A2FEB" w14:textId="77777777" w:rsidR="005D1827" w:rsidRPr="00B56E40" w:rsidRDefault="005D1827" w:rsidP="005D1827">
            <w:pPr>
              <w:tabs>
                <w:tab w:val="center" w:pos="4645"/>
                <w:tab w:val="right" w:pos="5212"/>
                <w:tab w:val="left" w:pos="8613"/>
                <w:tab w:val="left" w:pos="9322"/>
              </w:tabs>
              <w:rPr>
                <w:rFonts w:ascii="Arial" w:hAnsi="Arial" w:cs="Arial"/>
                <w:bCs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B8D015E" w14:textId="77777777" w:rsidR="005D1827" w:rsidRPr="00B56E40" w:rsidRDefault="005D1827" w:rsidP="005D1827">
            <w:pPr>
              <w:tabs>
                <w:tab w:val="center" w:pos="4645"/>
                <w:tab w:val="right" w:pos="5212"/>
                <w:tab w:val="left" w:pos="8613"/>
                <w:tab w:val="left" w:pos="9322"/>
              </w:tabs>
              <w:rPr>
                <w:rFonts w:ascii="Arial" w:hAnsi="Arial" w:cs="Arial"/>
                <w:bCs/>
                <w:i/>
                <w:iCs/>
                <w:sz w:val="16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bCs/>
                <w:i/>
                <w:iCs/>
                <w:sz w:val="16"/>
                <w:szCs w:val="20"/>
                <w:lang w:eastAsia="en-US"/>
              </w:rPr>
              <w:t>Date</w:t>
            </w:r>
          </w:p>
        </w:tc>
      </w:tr>
    </w:tbl>
    <w:p w14:paraId="2FC5821D" w14:textId="77777777" w:rsidR="001E60DA" w:rsidRPr="00B56E40" w:rsidRDefault="001E60DA" w:rsidP="0024228C">
      <w:pPr>
        <w:tabs>
          <w:tab w:val="left" w:pos="2410"/>
          <w:tab w:val="left" w:pos="6237"/>
          <w:tab w:val="left" w:pos="8080"/>
        </w:tabs>
        <w:ind w:left="-142" w:hanging="11"/>
        <w:rPr>
          <w:rFonts w:ascii="Arial" w:hAnsi="Arial" w:cs="Arial"/>
          <w:i/>
          <w:iCs/>
          <w:sz w:val="16"/>
          <w:szCs w:val="20"/>
          <w:lang w:eastAsia="en-US"/>
        </w:rPr>
      </w:pPr>
      <w:r w:rsidRPr="00B56E40">
        <w:rPr>
          <w:rFonts w:ascii="Arial" w:hAnsi="Arial" w:cs="Arial"/>
          <w:i/>
          <w:iCs/>
          <w:sz w:val="16"/>
          <w:szCs w:val="20"/>
          <w:lang w:eastAsia="en-US"/>
        </w:rPr>
        <w:tab/>
      </w:r>
      <w:r w:rsidRPr="00B56E40">
        <w:rPr>
          <w:rFonts w:ascii="Arial" w:hAnsi="Arial" w:cs="Arial"/>
          <w:i/>
          <w:iCs/>
          <w:sz w:val="16"/>
          <w:szCs w:val="20"/>
          <w:lang w:eastAsia="en-US"/>
        </w:rPr>
        <w:tab/>
        <w:t>Name: [print]</w:t>
      </w:r>
      <w:r w:rsidRPr="00B56E40">
        <w:rPr>
          <w:rFonts w:ascii="Arial" w:hAnsi="Arial" w:cs="Arial"/>
          <w:i/>
          <w:iCs/>
          <w:sz w:val="16"/>
          <w:szCs w:val="20"/>
          <w:lang w:eastAsia="en-US"/>
        </w:rPr>
        <w:tab/>
        <w:t xml:space="preserve">Signed </w:t>
      </w:r>
      <w:r w:rsidRPr="00B56E40">
        <w:rPr>
          <w:rFonts w:ascii="Arial" w:hAnsi="Arial" w:cs="Arial"/>
          <w:i/>
          <w:iCs/>
          <w:sz w:val="16"/>
          <w:szCs w:val="20"/>
          <w:lang w:eastAsia="en-US"/>
        </w:rPr>
        <w:tab/>
        <w:t xml:space="preserve">Date 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260"/>
        <w:gridCol w:w="283"/>
        <w:gridCol w:w="2268"/>
        <w:gridCol w:w="284"/>
        <w:gridCol w:w="1701"/>
      </w:tblGrid>
      <w:tr w:rsidR="001E60DA" w:rsidRPr="00B56E40" w14:paraId="4A1CA9FA" w14:textId="77777777" w:rsidTr="00830C92">
        <w:trPr>
          <w:trHeight w:val="284"/>
        </w:trPr>
        <w:tc>
          <w:tcPr>
            <w:tcW w:w="1844" w:type="dxa"/>
          </w:tcPr>
          <w:p w14:paraId="471D725E" w14:textId="77777777" w:rsidR="001E60DA" w:rsidRPr="00B56E40" w:rsidRDefault="001E60DA" w:rsidP="007C0B3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Applicant </w:t>
            </w:r>
            <w:r w:rsidR="00BE2A89" w:rsidRPr="00B56E40">
              <w:rPr>
                <w:rFonts w:ascii="Arial" w:hAnsi="Arial" w:cs="Arial"/>
                <w:sz w:val="16"/>
                <w:szCs w:val="16"/>
                <w:lang w:eastAsia="en-US"/>
              </w:rPr>
              <w:t>(builder or owner builder)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96633" w14:textId="77777777" w:rsidR="001E60DA" w:rsidRPr="00B56E40" w:rsidRDefault="001E60DA" w:rsidP="007C0B33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</w:tcPr>
          <w:p w14:paraId="16929B81" w14:textId="77777777" w:rsidR="001E60DA" w:rsidRPr="00B56E40" w:rsidRDefault="001E60DA" w:rsidP="007C0B3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6469B3" w14:textId="77777777" w:rsidR="001E60DA" w:rsidRPr="00B56E40" w:rsidRDefault="001E60DA" w:rsidP="007C0B33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14:paraId="5437B697" w14:textId="77777777" w:rsidR="001E60DA" w:rsidRPr="00B56E40" w:rsidRDefault="001E60DA" w:rsidP="007C0B33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4B264" w14:textId="77777777" w:rsidR="001E60DA" w:rsidRPr="00B56E40" w:rsidRDefault="001E60DA" w:rsidP="007C0B33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</w:tr>
    </w:tbl>
    <w:p w14:paraId="48B1BB34" w14:textId="77777777" w:rsidR="005D1827" w:rsidRPr="0024228C" w:rsidRDefault="005D1827" w:rsidP="007C0B33">
      <w:pPr>
        <w:ind w:right="56"/>
        <w:rPr>
          <w:rFonts w:ascii="Arial" w:hAnsi="Arial" w:cs="Arial"/>
          <w:sz w:val="8"/>
          <w:szCs w:val="8"/>
          <w:lang w:eastAsia="en-US"/>
        </w:rPr>
      </w:pPr>
    </w:p>
    <w:p w14:paraId="65679C7F" w14:textId="77777777" w:rsidR="005D1827" w:rsidRPr="00B56E40" w:rsidRDefault="005D1827" w:rsidP="007C0B33">
      <w:pPr>
        <w:tabs>
          <w:tab w:val="left" w:pos="2410"/>
          <w:tab w:val="left" w:pos="6237"/>
          <w:tab w:val="left" w:pos="8080"/>
        </w:tabs>
        <w:ind w:hanging="11"/>
        <w:rPr>
          <w:rFonts w:ascii="Arial" w:hAnsi="Arial" w:cs="Arial"/>
          <w:i/>
          <w:iCs/>
          <w:sz w:val="16"/>
          <w:szCs w:val="20"/>
          <w:lang w:eastAsia="en-US"/>
        </w:rPr>
      </w:pPr>
      <w:r w:rsidRPr="00B56E40">
        <w:rPr>
          <w:rFonts w:ascii="Arial" w:hAnsi="Arial" w:cs="Arial"/>
          <w:i/>
          <w:iCs/>
          <w:sz w:val="16"/>
          <w:szCs w:val="20"/>
          <w:lang w:eastAsia="en-US"/>
        </w:rPr>
        <w:tab/>
      </w:r>
      <w:r w:rsidRPr="00B56E40">
        <w:rPr>
          <w:rFonts w:ascii="Arial" w:hAnsi="Arial" w:cs="Arial"/>
          <w:i/>
          <w:iCs/>
          <w:sz w:val="16"/>
          <w:szCs w:val="20"/>
          <w:lang w:eastAsia="en-US"/>
        </w:rPr>
        <w:tab/>
        <w:t>Name: [print]</w:t>
      </w:r>
      <w:r w:rsidRPr="00B56E40">
        <w:rPr>
          <w:rFonts w:ascii="Arial" w:hAnsi="Arial" w:cs="Arial"/>
          <w:i/>
          <w:iCs/>
          <w:sz w:val="16"/>
          <w:szCs w:val="20"/>
          <w:lang w:eastAsia="en-US"/>
        </w:rPr>
        <w:tab/>
        <w:t xml:space="preserve">Signed </w:t>
      </w:r>
      <w:r w:rsidRPr="00B56E40">
        <w:rPr>
          <w:rFonts w:ascii="Arial" w:hAnsi="Arial" w:cs="Arial"/>
          <w:i/>
          <w:iCs/>
          <w:sz w:val="16"/>
          <w:szCs w:val="20"/>
          <w:lang w:eastAsia="en-US"/>
        </w:rPr>
        <w:tab/>
        <w:t>Date</w:t>
      </w:r>
      <w:r w:rsidR="007C0B33" w:rsidRPr="00B56E40">
        <w:rPr>
          <w:rFonts w:ascii="Arial" w:hAnsi="Arial" w:cs="Arial"/>
          <w:i/>
          <w:iCs/>
          <w:sz w:val="16"/>
          <w:szCs w:val="20"/>
          <w:lang w:eastAsia="en-US"/>
        </w:rPr>
        <w:t xml:space="preserve"> and time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260"/>
        <w:gridCol w:w="283"/>
        <w:gridCol w:w="2268"/>
        <w:gridCol w:w="284"/>
        <w:gridCol w:w="1701"/>
      </w:tblGrid>
      <w:tr w:rsidR="005D1827" w:rsidRPr="00B56E40" w14:paraId="40B2E89F" w14:textId="77777777" w:rsidTr="00830C92">
        <w:trPr>
          <w:trHeight w:val="284"/>
        </w:trPr>
        <w:tc>
          <w:tcPr>
            <w:tcW w:w="1844" w:type="dxa"/>
          </w:tcPr>
          <w:p w14:paraId="52EB8F79" w14:textId="77777777" w:rsidR="005D1827" w:rsidRPr="00B56E40" w:rsidRDefault="001E60DA" w:rsidP="007C0B3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Start"/>
            <w:r w:rsidRPr="00B56E40">
              <w:rPr>
                <w:rFonts w:ascii="Arial" w:hAnsi="Arial" w:cs="Arial"/>
                <w:sz w:val="20"/>
                <w:szCs w:val="20"/>
                <w:lang w:eastAsia="en-US"/>
              </w:rPr>
              <w:t>Recipient</w:t>
            </w:r>
            <w:r w:rsidRPr="00B56E4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77A43" w:rsidRPr="00B56E4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(</w:t>
            </w:r>
            <w:proofErr w:type="gramEnd"/>
            <w:r w:rsidRPr="00B56E40">
              <w:rPr>
                <w:rFonts w:ascii="Arial" w:hAnsi="Arial" w:cs="Arial"/>
                <w:sz w:val="16"/>
                <w:szCs w:val="16"/>
                <w:lang w:eastAsia="en-US"/>
              </w:rPr>
              <w:t>f</w:t>
            </w:r>
            <w:r w:rsidR="00177A43" w:rsidRPr="00B56E40">
              <w:rPr>
                <w:rFonts w:ascii="Arial" w:hAnsi="Arial" w:cs="Arial"/>
                <w:sz w:val="16"/>
                <w:szCs w:val="16"/>
                <w:lang w:eastAsia="en-US"/>
              </w:rPr>
              <w:t xml:space="preserve">or </w:t>
            </w:r>
            <w:r w:rsidRPr="00B56E40">
              <w:rPr>
                <w:rFonts w:ascii="Arial" w:hAnsi="Arial" w:cs="Arial"/>
                <w:sz w:val="16"/>
                <w:szCs w:val="16"/>
                <w:lang w:eastAsia="en-US"/>
              </w:rPr>
              <w:t>phone</w:t>
            </w:r>
            <w:r w:rsidR="00177A43" w:rsidRPr="00B56E4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B56E40">
              <w:rPr>
                <w:rFonts w:ascii="Arial" w:hAnsi="Arial" w:cs="Arial"/>
                <w:sz w:val="16"/>
                <w:szCs w:val="16"/>
                <w:lang w:eastAsia="en-US"/>
              </w:rPr>
              <w:t>application</w:t>
            </w:r>
            <w:r w:rsidR="00FE6A6D" w:rsidRPr="00B56E40"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BFEE8" w14:textId="77777777" w:rsidR="005D1827" w:rsidRPr="00B56E40" w:rsidRDefault="005D1827" w:rsidP="007C0B33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</w:tcPr>
          <w:p w14:paraId="459EDDFA" w14:textId="77777777" w:rsidR="005D1827" w:rsidRPr="00B56E40" w:rsidRDefault="005D1827" w:rsidP="007C0B3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B69589" w14:textId="77777777" w:rsidR="005D1827" w:rsidRPr="00B56E40" w:rsidRDefault="005D1827" w:rsidP="007C0B33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14:paraId="4993A12E" w14:textId="77777777" w:rsidR="005D1827" w:rsidRPr="00B56E40" w:rsidRDefault="005D1827" w:rsidP="007C0B33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B37A7" w14:textId="77777777" w:rsidR="005D1827" w:rsidRPr="00B56E40" w:rsidRDefault="005D1827" w:rsidP="007C0B33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</w:tr>
    </w:tbl>
    <w:p w14:paraId="2A92E545" w14:textId="77777777" w:rsidR="005D1827" w:rsidRPr="0024228C" w:rsidRDefault="005D1827" w:rsidP="005D1827">
      <w:pPr>
        <w:tabs>
          <w:tab w:val="center" w:pos="4645"/>
          <w:tab w:val="right" w:pos="5212"/>
          <w:tab w:val="left" w:pos="8613"/>
          <w:tab w:val="left" w:pos="9322"/>
        </w:tabs>
        <w:ind w:right="56"/>
        <w:rPr>
          <w:rFonts w:ascii="Arial" w:hAnsi="Arial" w:cs="Arial"/>
          <w:b/>
          <w:sz w:val="8"/>
          <w:szCs w:val="8"/>
          <w:lang w:eastAsia="en-US"/>
        </w:rPr>
      </w:pPr>
    </w:p>
    <w:tbl>
      <w:tblPr>
        <w:tblW w:w="0" w:type="auto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9640"/>
      </w:tblGrid>
      <w:tr w:rsidR="00DA6D3E" w:rsidRPr="00B56E40" w14:paraId="1A79E8A0" w14:textId="77777777" w:rsidTr="001879A6">
        <w:trPr>
          <w:cantSplit/>
        </w:trPr>
        <w:tc>
          <w:tcPr>
            <w:tcW w:w="9640" w:type="dxa"/>
            <w:shd w:val="clear" w:color="auto" w:fill="D9D9D9"/>
          </w:tcPr>
          <w:p w14:paraId="607242CF" w14:textId="77777777" w:rsidR="00DA6D3E" w:rsidRPr="00B56E40" w:rsidRDefault="00DA6D3E" w:rsidP="00E5262E">
            <w:pPr>
              <w:rPr>
                <w:rFonts w:ascii="Arial" w:hAnsi="Arial" w:cs="Arial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b/>
                <w:szCs w:val="20"/>
                <w:lang w:eastAsia="en-US"/>
              </w:rPr>
              <w:t>Authorisation to start building work:</w:t>
            </w:r>
          </w:p>
        </w:tc>
      </w:tr>
    </w:tbl>
    <w:p w14:paraId="51DE0B67" w14:textId="77777777" w:rsidR="0073671E" w:rsidRPr="00FE2EE5" w:rsidRDefault="0073671E" w:rsidP="005D1827">
      <w:pPr>
        <w:tabs>
          <w:tab w:val="center" w:pos="4645"/>
          <w:tab w:val="right" w:pos="5212"/>
          <w:tab w:val="left" w:pos="8613"/>
          <w:tab w:val="left" w:pos="9322"/>
        </w:tabs>
        <w:ind w:right="56"/>
        <w:rPr>
          <w:rFonts w:ascii="Arial" w:hAnsi="Arial" w:cs="Arial"/>
          <w:b/>
          <w:sz w:val="8"/>
          <w:szCs w:val="8"/>
          <w:lang w:eastAsia="en-US"/>
        </w:rPr>
      </w:pPr>
    </w:p>
    <w:p w14:paraId="4E6860FC" w14:textId="77777777" w:rsidR="00FE2EE5" w:rsidRPr="0024228C" w:rsidRDefault="00E5262E" w:rsidP="0024228C">
      <w:pPr>
        <w:tabs>
          <w:tab w:val="center" w:pos="4645"/>
          <w:tab w:val="right" w:pos="5212"/>
          <w:tab w:val="left" w:pos="8613"/>
          <w:tab w:val="left" w:pos="9498"/>
        </w:tabs>
        <w:ind w:left="-284" w:right="-381"/>
        <w:rPr>
          <w:rFonts w:ascii="Arial" w:hAnsi="Arial" w:cs="Arial"/>
          <w:b/>
          <w:i/>
          <w:sz w:val="20"/>
          <w:szCs w:val="20"/>
          <w:lang w:eastAsia="en-US"/>
        </w:rPr>
      </w:pPr>
      <w:r w:rsidRPr="0024228C">
        <w:rPr>
          <w:rFonts w:ascii="Arial" w:hAnsi="Arial" w:cs="Arial"/>
          <w:b/>
          <w:sz w:val="20"/>
          <w:szCs w:val="20"/>
          <w:lang w:eastAsia="en-US"/>
        </w:rPr>
        <w:t xml:space="preserve">Your </w:t>
      </w:r>
      <w:r w:rsidR="001E60DA" w:rsidRPr="0024228C">
        <w:rPr>
          <w:rFonts w:ascii="Arial" w:hAnsi="Arial" w:cs="Arial"/>
          <w:b/>
          <w:sz w:val="20"/>
          <w:szCs w:val="20"/>
          <w:lang w:eastAsia="en-US"/>
        </w:rPr>
        <w:t>authorisation</w:t>
      </w:r>
      <w:r w:rsidRPr="0024228C">
        <w:rPr>
          <w:rFonts w:ascii="Arial" w:hAnsi="Arial" w:cs="Arial"/>
          <w:b/>
          <w:sz w:val="20"/>
          <w:szCs w:val="20"/>
          <w:lang w:eastAsia="en-US"/>
        </w:rPr>
        <w:t xml:space="preserve"> is </w:t>
      </w:r>
      <w:r w:rsidR="001E60DA" w:rsidRPr="0024228C">
        <w:rPr>
          <w:rFonts w:ascii="Arial" w:hAnsi="Arial" w:cs="Arial"/>
          <w:b/>
          <w:sz w:val="20"/>
          <w:szCs w:val="20"/>
          <w:lang w:eastAsia="en-US"/>
        </w:rPr>
        <w:t>issued</w:t>
      </w:r>
      <w:r w:rsidRPr="0024228C">
        <w:rPr>
          <w:rFonts w:ascii="Arial" w:hAnsi="Arial" w:cs="Arial"/>
          <w:b/>
          <w:sz w:val="20"/>
          <w:szCs w:val="20"/>
          <w:lang w:eastAsia="en-US"/>
        </w:rPr>
        <w:t xml:space="preserve"> in accordance with the </w:t>
      </w:r>
      <w:r w:rsidRPr="0024228C">
        <w:rPr>
          <w:rFonts w:ascii="Arial" w:hAnsi="Arial" w:cs="Arial"/>
          <w:b/>
          <w:i/>
          <w:sz w:val="20"/>
          <w:szCs w:val="20"/>
          <w:lang w:eastAsia="en-US"/>
        </w:rPr>
        <w:t xml:space="preserve">Building </w:t>
      </w:r>
      <w:r w:rsidR="00FE2EE5" w:rsidRPr="0024228C">
        <w:rPr>
          <w:rFonts w:ascii="Arial" w:hAnsi="Arial" w:cs="Arial"/>
          <w:b/>
          <w:i/>
          <w:sz w:val="20"/>
          <w:szCs w:val="20"/>
          <w:lang w:eastAsia="en-US"/>
        </w:rPr>
        <w:t xml:space="preserve">Act 2016 and Building </w:t>
      </w:r>
      <w:r w:rsidRPr="0024228C">
        <w:rPr>
          <w:rFonts w:ascii="Arial" w:hAnsi="Arial" w:cs="Arial"/>
          <w:b/>
          <w:i/>
          <w:sz w:val="20"/>
          <w:szCs w:val="20"/>
          <w:lang w:eastAsia="en-US"/>
        </w:rPr>
        <w:t>Regulations 20</w:t>
      </w:r>
      <w:r w:rsidR="004704AF" w:rsidRPr="0024228C">
        <w:rPr>
          <w:rFonts w:ascii="Arial" w:hAnsi="Arial" w:cs="Arial"/>
          <w:b/>
          <w:i/>
          <w:sz w:val="20"/>
          <w:szCs w:val="20"/>
          <w:lang w:eastAsia="en-US"/>
        </w:rPr>
        <w:t>16</w:t>
      </w:r>
      <w:r w:rsidR="00FE2EE5" w:rsidRPr="0024228C">
        <w:rPr>
          <w:rFonts w:ascii="Arial" w:hAnsi="Arial" w:cs="Arial"/>
          <w:b/>
          <w:i/>
          <w:sz w:val="20"/>
          <w:szCs w:val="20"/>
          <w:lang w:eastAsia="en-US"/>
        </w:rPr>
        <w:t>.</w:t>
      </w:r>
    </w:p>
    <w:p w14:paraId="155D72F9" w14:textId="77777777" w:rsidR="00FE2EE5" w:rsidRPr="00FE2EE5" w:rsidRDefault="0024228C" w:rsidP="008378B5">
      <w:pPr>
        <w:tabs>
          <w:tab w:val="left" w:pos="2694"/>
          <w:tab w:val="left" w:pos="8080"/>
        </w:tabs>
        <w:spacing w:before="60"/>
        <w:ind w:left="-142" w:right="57"/>
        <w:rPr>
          <w:rFonts w:ascii="Arial" w:hAnsi="Arial" w:cs="Arial"/>
          <w:b/>
          <w:i/>
          <w:sz w:val="8"/>
          <w:szCs w:val="8"/>
          <w:lang w:eastAsia="en-US"/>
        </w:rPr>
      </w:pPr>
      <w:r>
        <w:rPr>
          <w:rFonts w:ascii="Arial" w:hAnsi="Arial" w:cs="Arial"/>
          <w:b/>
          <w:i/>
          <w:sz w:val="8"/>
          <w:szCs w:val="8"/>
          <w:lang w:eastAsia="en-US"/>
        </w:rPr>
        <w:tab/>
      </w:r>
      <w:r w:rsidRPr="00B56E40">
        <w:rPr>
          <w:rFonts w:ascii="Arial" w:hAnsi="Arial" w:cs="Arial"/>
          <w:i/>
          <w:iCs/>
          <w:sz w:val="16"/>
          <w:szCs w:val="20"/>
          <w:lang w:eastAsia="en-US"/>
        </w:rPr>
        <w:t>Name: [print]</w:t>
      </w:r>
      <w:r>
        <w:rPr>
          <w:rFonts w:ascii="Arial" w:hAnsi="Arial" w:cs="Arial"/>
          <w:b/>
          <w:i/>
          <w:sz w:val="8"/>
          <w:szCs w:val="8"/>
          <w:lang w:eastAsia="en-US"/>
        </w:rPr>
        <w:tab/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60"/>
        <w:gridCol w:w="4110"/>
        <w:gridCol w:w="2269"/>
        <w:gridCol w:w="1701"/>
      </w:tblGrid>
      <w:tr w:rsidR="008378B5" w:rsidRPr="00B56E40" w14:paraId="59C169A9" w14:textId="77777777" w:rsidTr="008378B5">
        <w:trPr>
          <w:trHeight w:val="284"/>
        </w:trPr>
        <w:tc>
          <w:tcPr>
            <w:tcW w:w="1560" w:type="dxa"/>
            <w:tcBorders>
              <w:right w:val="single" w:sz="2" w:space="0" w:color="auto"/>
            </w:tcBorders>
          </w:tcPr>
          <w:p w14:paraId="3D10829D" w14:textId="77777777" w:rsidR="008378B5" w:rsidRPr="004704AF" w:rsidRDefault="008378B5" w:rsidP="00225870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i/>
                <w:sz w:val="16"/>
                <w:szCs w:val="20"/>
                <w:lang w:eastAsia="en-US"/>
              </w:rPr>
              <w:t>Building Surveyor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F97CD" w14:textId="77777777" w:rsidR="008378B5" w:rsidRPr="00B56E40" w:rsidRDefault="008378B5" w:rsidP="00E01DB9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left w:val="single" w:sz="2" w:space="0" w:color="auto"/>
              <w:right w:val="single" w:sz="4" w:space="0" w:color="auto"/>
            </w:tcBorders>
          </w:tcPr>
          <w:p w14:paraId="7D1F7A59" w14:textId="77777777" w:rsidR="008378B5" w:rsidRPr="00B56E40" w:rsidRDefault="008378B5" w:rsidP="008378B5">
            <w:pPr>
              <w:jc w:val="right"/>
              <w:rPr>
                <w:rFonts w:ascii="Arial" w:hAnsi="Arial" w:cs="Arial"/>
                <w:i/>
                <w:sz w:val="16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bCs/>
                <w:i/>
                <w:iCs/>
                <w:sz w:val="16"/>
                <w:szCs w:val="20"/>
                <w:lang w:eastAsia="en-US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913B" w14:textId="77777777" w:rsidR="008378B5" w:rsidRPr="00B56E40" w:rsidRDefault="008378B5" w:rsidP="008378B5">
            <w:pPr>
              <w:tabs>
                <w:tab w:val="center" w:pos="4645"/>
                <w:tab w:val="right" w:pos="5212"/>
                <w:tab w:val="left" w:pos="8613"/>
                <w:tab w:val="left" w:pos="9322"/>
              </w:tabs>
              <w:jc w:val="right"/>
              <w:rPr>
                <w:rFonts w:ascii="Arial" w:hAnsi="Arial" w:cs="Arial"/>
                <w:bCs/>
                <w:szCs w:val="20"/>
                <w:lang w:eastAsia="en-US"/>
              </w:rPr>
            </w:pPr>
          </w:p>
        </w:tc>
      </w:tr>
    </w:tbl>
    <w:p w14:paraId="6BFF6171" w14:textId="77777777" w:rsidR="00E5262E" w:rsidRPr="0024228C" w:rsidRDefault="00E5262E" w:rsidP="005D1827">
      <w:pPr>
        <w:ind w:left="-142" w:right="56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60"/>
        <w:gridCol w:w="4110"/>
        <w:gridCol w:w="2269"/>
        <w:gridCol w:w="1701"/>
      </w:tblGrid>
      <w:tr w:rsidR="008378B5" w:rsidRPr="00B56E40" w14:paraId="664A84C2" w14:textId="77777777" w:rsidTr="008378B5">
        <w:trPr>
          <w:trHeight w:val="284"/>
        </w:trPr>
        <w:tc>
          <w:tcPr>
            <w:tcW w:w="1560" w:type="dxa"/>
            <w:tcBorders>
              <w:right w:val="single" w:sz="2" w:space="0" w:color="auto"/>
            </w:tcBorders>
          </w:tcPr>
          <w:p w14:paraId="3F4A1F37" w14:textId="77777777" w:rsidR="008378B5" w:rsidRPr="004704AF" w:rsidRDefault="008378B5" w:rsidP="00225870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4704AF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Signed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C61DE" w14:textId="77777777" w:rsidR="008378B5" w:rsidRPr="00B56E40" w:rsidRDefault="008378B5" w:rsidP="00225870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left w:val="single" w:sz="2" w:space="0" w:color="auto"/>
              <w:right w:val="single" w:sz="4" w:space="0" w:color="auto"/>
            </w:tcBorders>
          </w:tcPr>
          <w:p w14:paraId="1F632FCE" w14:textId="77777777" w:rsidR="008378B5" w:rsidRPr="00B56E40" w:rsidRDefault="008378B5" w:rsidP="008378B5">
            <w:pPr>
              <w:jc w:val="right"/>
              <w:rPr>
                <w:rFonts w:ascii="Arial" w:hAnsi="Arial" w:cs="Arial"/>
                <w:i/>
                <w:sz w:val="16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bCs/>
                <w:i/>
                <w:iCs/>
                <w:sz w:val="16"/>
                <w:szCs w:val="20"/>
                <w:lang w:eastAsia="en-US"/>
              </w:rPr>
              <w:t>Unique a</w:t>
            </w:r>
            <w:r>
              <w:rPr>
                <w:rFonts w:ascii="Arial" w:hAnsi="Arial" w:cs="Arial"/>
                <w:bCs/>
                <w:i/>
                <w:iCs/>
                <w:sz w:val="16"/>
                <w:szCs w:val="20"/>
                <w:lang w:eastAsia="en-US"/>
              </w:rPr>
              <w:t>uthorisation 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C77B" w14:textId="23D07535" w:rsidR="008378B5" w:rsidRPr="00B56E40" w:rsidRDefault="008378B5" w:rsidP="008378B5">
            <w:pPr>
              <w:tabs>
                <w:tab w:val="center" w:pos="4645"/>
                <w:tab w:val="right" w:pos="5212"/>
                <w:tab w:val="left" w:pos="8613"/>
                <w:tab w:val="left" w:pos="9322"/>
              </w:tabs>
              <w:ind w:hanging="533"/>
              <w:jc w:val="right"/>
              <w:rPr>
                <w:rFonts w:ascii="Arial" w:hAnsi="Arial" w:cs="Arial"/>
                <w:bCs/>
                <w:szCs w:val="20"/>
                <w:lang w:eastAsia="en-US"/>
              </w:rPr>
            </w:pPr>
          </w:p>
        </w:tc>
      </w:tr>
    </w:tbl>
    <w:p w14:paraId="53D406D4" w14:textId="77777777" w:rsidR="00602ABE" w:rsidRPr="00B56E40" w:rsidRDefault="00FE6A6D" w:rsidP="0024228C">
      <w:pPr>
        <w:tabs>
          <w:tab w:val="center" w:pos="4645"/>
          <w:tab w:val="right" w:pos="5212"/>
          <w:tab w:val="left" w:pos="8613"/>
          <w:tab w:val="left" w:pos="9322"/>
        </w:tabs>
        <w:spacing w:before="120"/>
        <w:ind w:left="-142" w:right="57"/>
        <w:rPr>
          <w:rFonts w:ascii="Arial" w:hAnsi="Arial" w:cs="Arial"/>
          <w:b/>
          <w:sz w:val="18"/>
          <w:szCs w:val="18"/>
          <w:lang w:eastAsia="en-US"/>
        </w:rPr>
      </w:pPr>
      <w:r w:rsidRPr="00B56E40">
        <w:rPr>
          <w:rFonts w:ascii="Arial" w:hAnsi="Arial" w:cs="Arial"/>
          <w:b/>
          <w:sz w:val="18"/>
          <w:szCs w:val="18"/>
          <w:lang w:eastAsia="en-US"/>
        </w:rPr>
        <w:t>Note</w:t>
      </w:r>
      <w:r w:rsidR="00602ABE" w:rsidRPr="00B56E40">
        <w:rPr>
          <w:rFonts w:ascii="Arial" w:hAnsi="Arial" w:cs="Arial"/>
          <w:b/>
          <w:sz w:val="18"/>
          <w:szCs w:val="18"/>
          <w:lang w:eastAsia="en-US"/>
        </w:rPr>
        <w:t>s</w:t>
      </w:r>
      <w:r w:rsidRPr="00B56E40">
        <w:rPr>
          <w:rFonts w:ascii="Arial" w:hAnsi="Arial" w:cs="Arial"/>
          <w:b/>
          <w:sz w:val="18"/>
          <w:szCs w:val="18"/>
          <w:lang w:eastAsia="en-US"/>
        </w:rPr>
        <w:t xml:space="preserve">: </w:t>
      </w:r>
    </w:p>
    <w:p w14:paraId="0816D2A1" w14:textId="77777777" w:rsidR="00FE6A6D" w:rsidRPr="00530C33" w:rsidRDefault="00602ABE" w:rsidP="0024228C">
      <w:pPr>
        <w:numPr>
          <w:ilvl w:val="0"/>
          <w:numId w:val="1"/>
        </w:numPr>
        <w:spacing w:before="60"/>
        <w:ind w:left="142" w:right="56" w:hanging="283"/>
        <w:jc w:val="both"/>
        <w:rPr>
          <w:rFonts w:ascii="Arial" w:hAnsi="Arial" w:cs="Arial"/>
          <w:b/>
          <w:sz w:val="18"/>
          <w:szCs w:val="18"/>
          <w:lang w:eastAsia="en-US"/>
        </w:rPr>
      </w:pPr>
      <w:r w:rsidRPr="00B56E40">
        <w:rPr>
          <w:rFonts w:ascii="Arial" w:hAnsi="Arial" w:cs="Arial"/>
          <w:b/>
          <w:sz w:val="18"/>
          <w:szCs w:val="18"/>
          <w:lang w:eastAsia="en-US"/>
        </w:rPr>
        <w:t>A</w:t>
      </w:r>
      <w:r w:rsidR="007C0B33" w:rsidRPr="00B56E40">
        <w:rPr>
          <w:rFonts w:ascii="Arial" w:hAnsi="Arial" w:cs="Arial"/>
          <w:b/>
          <w:sz w:val="18"/>
          <w:szCs w:val="18"/>
          <w:lang w:eastAsia="en-US"/>
        </w:rPr>
        <w:t xml:space="preserve"> copy of this F</w:t>
      </w:r>
      <w:r w:rsidR="00FE6A6D" w:rsidRPr="00B56E40">
        <w:rPr>
          <w:rFonts w:ascii="Arial" w:hAnsi="Arial" w:cs="Arial"/>
          <w:b/>
          <w:sz w:val="18"/>
          <w:szCs w:val="18"/>
          <w:lang w:eastAsia="en-US"/>
        </w:rPr>
        <w:t xml:space="preserve">orm is to be provided </w:t>
      </w:r>
      <w:r w:rsidR="00A54547" w:rsidRPr="00B56E40">
        <w:rPr>
          <w:rFonts w:ascii="Arial" w:hAnsi="Arial" w:cs="Arial"/>
          <w:b/>
          <w:sz w:val="18"/>
          <w:szCs w:val="18"/>
          <w:lang w:eastAsia="en-US"/>
        </w:rPr>
        <w:t xml:space="preserve">to the Permit Authority </w:t>
      </w:r>
      <w:r w:rsidR="00FE6A6D" w:rsidRPr="00B56E40">
        <w:rPr>
          <w:rFonts w:ascii="Arial" w:hAnsi="Arial" w:cs="Arial"/>
          <w:b/>
          <w:sz w:val="18"/>
          <w:szCs w:val="18"/>
          <w:lang w:eastAsia="en-US"/>
        </w:rPr>
        <w:t xml:space="preserve">within </w:t>
      </w:r>
      <w:r w:rsidRPr="00530C33">
        <w:rPr>
          <w:rFonts w:ascii="Arial" w:hAnsi="Arial" w:cs="Arial"/>
          <w:b/>
          <w:sz w:val="18"/>
          <w:szCs w:val="18"/>
          <w:lang w:eastAsia="en-US"/>
        </w:rPr>
        <w:t>2</w:t>
      </w:r>
      <w:r w:rsidR="00A54547" w:rsidRPr="00530C33">
        <w:rPr>
          <w:rFonts w:ascii="Arial" w:hAnsi="Arial" w:cs="Arial"/>
          <w:b/>
          <w:sz w:val="18"/>
          <w:szCs w:val="18"/>
          <w:lang w:eastAsia="en-US"/>
        </w:rPr>
        <w:t xml:space="preserve"> </w:t>
      </w:r>
      <w:r w:rsidR="00D85698">
        <w:rPr>
          <w:rFonts w:ascii="Arial" w:hAnsi="Arial" w:cs="Arial"/>
          <w:b/>
          <w:sz w:val="18"/>
          <w:szCs w:val="18"/>
          <w:lang w:eastAsia="en-US"/>
        </w:rPr>
        <w:t>business</w:t>
      </w:r>
      <w:r w:rsidR="007C0B33" w:rsidRPr="00530C33">
        <w:rPr>
          <w:rFonts w:ascii="Arial" w:hAnsi="Arial" w:cs="Arial"/>
          <w:b/>
          <w:sz w:val="18"/>
          <w:szCs w:val="18"/>
          <w:lang w:eastAsia="en-US"/>
        </w:rPr>
        <w:t xml:space="preserve"> </w:t>
      </w:r>
      <w:r w:rsidR="00FE6A6D" w:rsidRPr="00530C33">
        <w:rPr>
          <w:rFonts w:ascii="Arial" w:hAnsi="Arial" w:cs="Arial"/>
          <w:b/>
          <w:sz w:val="18"/>
          <w:szCs w:val="18"/>
          <w:lang w:eastAsia="en-US"/>
        </w:rPr>
        <w:t>days</w:t>
      </w:r>
      <w:r w:rsidRPr="00530C33">
        <w:rPr>
          <w:rFonts w:ascii="Arial" w:hAnsi="Arial" w:cs="Arial"/>
          <w:b/>
          <w:sz w:val="18"/>
          <w:szCs w:val="18"/>
          <w:lang w:eastAsia="en-US"/>
        </w:rPr>
        <w:t xml:space="preserve"> of authorisation</w:t>
      </w:r>
      <w:r w:rsidR="00A54547" w:rsidRPr="00530C33">
        <w:rPr>
          <w:rFonts w:ascii="Arial" w:hAnsi="Arial" w:cs="Arial"/>
          <w:b/>
          <w:sz w:val="18"/>
          <w:szCs w:val="18"/>
          <w:lang w:eastAsia="en-US"/>
        </w:rPr>
        <w:t>.</w:t>
      </w:r>
    </w:p>
    <w:p w14:paraId="6E9B1545" w14:textId="77777777" w:rsidR="00FE2EE5" w:rsidRPr="00530C33" w:rsidRDefault="00602ABE" w:rsidP="0024228C">
      <w:pPr>
        <w:numPr>
          <w:ilvl w:val="0"/>
          <w:numId w:val="1"/>
        </w:numPr>
        <w:spacing w:before="60"/>
        <w:ind w:left="142" w:right="57" w:hanging="284"/>
        <w:rPr>
          <w:rFonts w:ascii="Arial" w:hAnsi="Arial" w:cs="Arial"/>
          <w:b/>
          <w:sz w:val="18"/>
          <w:szCs w:val="18"/>
          <w:lang w:eastAsia="en-US"/>
        </w:rPr>
      </w:pPr>
      <w:r w:rsidRPr="00530C33">
        <w:rPr>
          <w:rFonts w:ascii="Arial" w:hAnsi="Arial" w:cs="Arial"/>
          <w:b/>
          <w:sz w:val="18"/>
          <w:szCs w:val="18"/>
          <w:lang w:eastAsia="en-US"/>
        </w:rPr>
        <w:t>If authorisation was given orally, a copy of this form is t</w:t>
      </w:r>
      <w:r w:rsidR="001E5348" w:rsidRPr="00530C33">
        <w:rPr>
          <w:rFonts w:ascii="Arial" w:hAnsi="Arial" w:cs="Arial"/>
          <w:b/>
          <w:sz w:val="18"/>
          <w:szCs w:val="18"/>
          <w:lang w:eastAsia="en-US"/>
        </w:rPr>
        <w:t xml:space="preserve">o be provided to the applicant </w:t>
      </w:r>
      <w:r w:rsidRPr="00530C33">
        <w:rPr>
          <w:rFonts w:ascii="Arial" w:hAnsi="Arial" w:cs="Arial"/>
          <w:b/>
          <w:sz w:val="18"/>
          <w:szCs w:val="18"/>
          <w:lang w:eastAsia="en-US"/>
        </w:rPr>
        <w:t>within 7 days.</w:t>
      </w:r>
    </w:p>
    <w:sectPr w:rsidR="00FE2EE5" w:rsidRPr="00530C33" w:rsidSect="00FC5B32">
      <w:footerReference w:type="default" r:id="rId8"/>
      <w:headerReference w:type="first" r:id="rId9"/>
      <w:footerReference w:type="first" r:id="rId10"/>
      <w:pgSz w:w="11906" w:h="16838" w:code="9"/>
      <w:pgMar w:top="414" w:right="992" w:bottom="1134" w:left="1418" w:header="426" w:footer="465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164F6" w14:textId="77777777" w:rsidR="005F7BA4" w:rsidRDefault="005F7BA4" w:rsidP="00E01DB9">
      <w:r>
        <w:separator/>
      </w:r>
    </w:p>
  </w:endnote>
  <w:endnote w:type="continuationSeparator" w:id="0">
    <w:p w14:paraId="1CDB8E16" w14:textId="77777777" w:rsidR="005F7BA4" w:rsidRDefault="005F7BA4" w:rsidP="00E0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48D5A" w14:textId="77777777" w:rsidR="0024228C" w:rsidRPr="00B56E40" w:rsidRDefault="0024228C" w:rsidP="0024228C">
    <w:pPr>
      <w:pStyle w:val="Footer"/>
      <w:pBdr>
        <w:top w:val="single" w:sz="6" w:space="1" w:color="auto"/>
      </w:pBdr>
      <w:tabs>
        <w:tab w:val="right" w:pos="9356"/>
      </w:tabs>
      <w:ind w:left="-284"/>
      <w:rPr>
        <w:rFonts w:ascii="Arial" w:hAnsi="Arial" w:cs="Arial"/>
      </w:rPr>
    </w:pPr>
    <w:r w:rsidRPr="00B56E40">
      <w:rPr>
        <w:rFonts w:ascii="Arial" w:hAnsi="Arial" w:cs="Arial"/>
        <w:sz w:val="16"/>
      </w:rPr>
      <w:t xml:space="preserve">Director of Building Control - approved: </w:t>
    </w:r>
    <w:r w:rsidR="008D75EA">
      <w:rPr>
        <w:rFonts w:ascii="Arial" w:hAnsi="Arial" w:cs="Arial"/>
        <w:sz w:val="16"/>
      </w:rPr>
      <w:t>1 July 2017</w:t>
    </w:r>
    <w:r w:rsidRPr="00B56E40">
      <w:rPr>
        <w:rFonts w:ascii="Arial" w:hAnsi="Arial" w:cs="Arial"/>
        <w:sz w:val="16"/>
      </w:rPr>
      <w:tab/>
    </w:r>
    <w:r w:rsidRPr="00B56E40">
      <w:rPr>
        <w:rFonts w:ascii="Arial" w:hAnsi="Arial" w:cs="Arial"/>
        <w:sz w:val="16"/>
      </w:rPr>
      <w:tab/>
    </w:r>
    <w:r w:rsidRPr="00B56E40">
      <w:rPr>
        <w:rFonts w:ascii="Arial" w:hAnsi="Arial" w:cs="Arial"/>
        <w:i/>
        <w:iCs/>
        <w:sz w:val="16"/>
      </w:rPr>
      <w:t xml:space="preserve">Building </w:t>
    </w:r>
    <w:r>
      <w:rPr>
        <w:rFonts w:ascii="Arial" w:hAnsi="Arial" w:cs="Arial"/>
        <w:i/>
        <w:iCs/>
        <w:sz w:val="16"/>
      </w:rPr>
      <w:t xml:space="preserve">Act </w:t>
    </w:r>
    <w:r w:rsidR="00D66479">
      <w:rPr>
        <w:rFonts w:ascii="Arial" w:hAnsi="Arial" w:cs="Arial"/>
        <w:i/>
        <w:iCs/>
        <w:sz w:val="16"/>
      </w:rPr>
      <w:t>2016</w:t>
    </w:r>
    <w:r w:rsidR="00D66479" w:rsidRPr="00B56E40">
      <w:rPr>
        <w:rFonts w:ascii="Arial" w:hAnsi="Arial" w:cs="Arial"/>
        <w:sz w:val="16"/>
      </w:rPr>
      <w:t xml:space="preserve"> </w:t>
    </w:r>
    <w:r w:rsidRPr="00B56E40">
      <w:rPr>
        <w:rFonts w:ascii="Arial" w:hAnsi="Arial" w:cs="Arial"/>
        <w:sz w:val="16"/>
      </w:rPr>
      <w:t>- Approved Form No 39</w:t>
    </w:r>
  </w:p>
  <w:p w14:paraId="1B8F9442" w14:textId="77777777" w:rsidR="0024228C" w:rsidRDefault="002422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DC8CD" w14:textId="77777777" w:rsidR="0028792C" w:rsidRDefault="001702B6" w:rsidP="001702B6">
    <w:pPr>
      <w:pStyle w:val="Footer"/>
      <w:pBdr>
        <w:top w:val="single" w:sz="6" w:space="1" w:color="auto"/>
      </w:pBdr>
      <w:tabs>
        <w:tab w:val="right" w:pos="9356"/>
      </w:tabs>
      <w:ind w:left="-284"/>
      <w:rPr>
        <w:rFonts w:ascii="Arial" w:hAnsi="Arial" w:cs="Arial"/>
      </w:rPr>
    </w:pPr>
    <w:r w:rsidRPr="00B56E40">
      <w:rPr>
        <w:rFonts w:ascii="Arial" w:hAnsi="Arial" w:cs="Arial"/>
        <w:sz w:val="16"/>
      </w:rPr>
      <w:t xml:space="preserve">Director of Building Control - approved: </w:t>
    </w:r>
    <w:r>
      <w:rPr>
        <w:rFonts w:ascii="Arial" w:hAnsi="Arial" w:cs="Arial"/>
        <w:sz w:val="16"/>
      </w:rPr>
      <w:t>1 July 2017</w:t>
    </w:r>
    <w:r w:rsidRPr="00B56E40">
      <w:rPr>
        <w:rFonts w:ascii="Arial" w:hAnsi="Arial" w:cs="Arial"/>
        <w:sz w:val="16"/>
      </w:rPr>
      <w:tab/>
    </w:r>
    <w:r w:rsidRPr="00B56E40">
      <w:rPr>
        <w:rFonts w:ascii="Arial" w:hAnsi="Arial" w:cs="Arial"/>
        <w:sz w:val="16"/>
      </w:rPr>
      <w:tab/>
    </w:r>
    <w:r w:rsidRPr="00B56E40">
      <w:rPr>
        <w:rFonts w:ascii="Arial" w:hAnsi="Arial" w:cs="Arial"/>
        <w:i/>
        <w:iCs/>
        <w:sz w:val="16"/>
      </w:rPr>
      <w:t xml:space="preserve">Building </w:t>
    </w:r>
    <w:r>
      <w:rPr>
        <w:rFonts w:ascii="Arial" w:hAnsi="Arial" w:cs="Arial"/>
        <w:i/>
        <w:iCs/>
        <w:sz w:val="16"/>
      </w:rPr>
      <w:t>Act 2016</w:t>
    </w:r>
    <w:r w:rsidRPr="00B56E40">
      <w:rPr>
        <w:rFonts w:ascii="Arial" w:hAnsi="Arial" w:cs="Arial"/>
        <w:sz w:val="16"/>
      </w:rPr>
      <w:t xml:space="preserve"> - Approved Form No 39</w:t>
    </w:r>
  </w:p>
  <w:p w14:paraId="60ED2ED9" w14:textId="77777777" w:rsidR="001702B6" w:rsidRPr="001702B6" w:rsidRDefault="001702B6" w:rsidP="001702B6">
    <w:pPr>
      <w:pStyle w:val="Footer"/>
      <w:pBdr>
        <w:top w:val="single" w:sz="6" w:space="1" w:color="auto"/>
      </w:pBdr>
      <w:tabs>
        <w:tab w:val="right" w:pos="9356"/>
      </w:tabs>
      <w:ind w:left="-284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38CC2" w14:textId="77777777" w:rsidR="005F7BA4" w:rsidRDefault="005F7BA4" w:rsidP="00E01DB9">
      <w:r>
        <w:separator/>
      </w:r>
    </w:p>
  </w:footnote>
  <w:footnote w:type="continuationSeparator" w:id="0">
    <w:p w14:paraId="500B1F92" w14:textId="77777777" w:rsidR="005F7BA4" w:rsidRDefault="005F7BA4" w:rsidP="00E01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F738D" w14:textId="50844AAC" w:rsidR="001879A6" w:rsidRPr="003548BF" w:rsidRDefault="00813B00" w:rsidP="001879A6">
    <w:pPr>
      <w:spacing w:line="259" w:lineRule="auto"/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 wp14:anchorId="67B1F023" wp14:editId="43E8AEBC">
          <wp:simplePos x="0" y="0"/>
          <wp:positionH relativeFrom="column">
            <wp:posOffset>2057400</wp:posOffset>
          </wp:positionH>
          <wp:positionV relativeFrom="paragraph">
            <wp:posOffset>-236220</wp:posOffset>
          </wp:positionV>
          <wp:extent cx="1619250" cy="89535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9A6" w:rsidRPr="003548BF">
      <w:rPr>
        <w:rFonts w:ascii="Calibri" w:eastAsia="Calibri" w:hAnsi="Calibri"/>
        <w:sz w:val="22"/>
        <w:szCs w:val="22"/>
      </w:rPr>
      <w:t>PO Box 16</w:t>
    </w:r>
  </w:p>
  <w:p w14:paraId="11D0CE0E" w14:textId="44B33B1E" w:rsidR="001879A6" w:rsidRPr="003548BF" w:rsidRDefault="001879A6" w:rsidP="001879A6">
    <w:pPr>
      <w:spacing w:line="259" w:lineRule="auto"/>
      <w:rPr>
        <w:rFonts w:ascii="Calibri" w:eastAsia="Calibri" w:hAnsi="Calibri"/>
        <w:sz w:val="22"/>
        <w:szCs w:val="22"/>
      </w:rPr>
    </w:pPr>
    <w:r w:rsidRPr="003548BF">
      <w:rPr>
        <w:rFonts w:ascii="Calibri" w:eastAsia="Calibri" w:hAnsi="Calibri"/>
        <w:sz w:val="22"/>
        <w:szCs w:val="22"/>
      </w:rPr>
      <w:t>RIVERSIDE TAS 7250</w:t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</w:p>
  <w:p w14:paraId="127D9CCC" w14:textId="2AEFCF3B" w:rsidR="001879A6" w:rsidRDefault="001879A6" w:rsidP="001879A6">
    <w:pPr>
      <w:spacing w:line="259" w:lineRule="auto"/>
      <w:rPr>
        <w:rFonts w:ascii="Calibri" w:eastAsia="Calibri" w:hAnsi="Calibri"/>
        <w:sz w:val="22"/>
        <w:szCs w:val="22"/>
      </w:rPr>
    </w:pPr>
    <w:r w:rsidRPr="003548BF">
      <w:rPr>
        <w:rFonts w:ascii="Calibri" w:eastAsia="Calibri" w:hAnsi="Calibri"/>
        <w:sz w:val="22"/>
        <w:szCs w:val="22"/>
      </w:rPr>
      <w:t>Ph: 6323 9300</w:t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</w:p>
  <w:p w14:paraId="77F4E9F0" w14:textId="77777777" w:rsidR="001879A6" w:rsidRPr="001879A6" w:rsidRDefault="001879A6" w:rsidP="001879A6">
    <w:pPr>
      <w:spacing w:line="259" w:lineRule="auto"/>
      <w:rPr>
        <w:rFonts w:ascii="Calibri" w:eastAsia="Calibri" w:hAnsi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03FCD"/>
    <w:multiLevelType w:val="hybridMultilevel"/>
    <w:tmpl w:val="C3F2B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75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00"/>
    <w:rsid w:val="00000305"/>
    <w:rsid w:val="00003D35"/>
    <w:rsid w:val="00004DB7"/>
    <w:rsid w:val="0002493D"/>
    <w:rsid w:val="00025590"/>
    <w:rsid w:val="000256CB"/>
    <w:rsid w:val="000A41AB"/>
    <w:rsid w:val="000A7907"/>
    <w:rsid w:val="00100B09"/>
    <w:rsid w:val="001433E7"/>
    <w:rsid w:val="001702B6"/>
    <w:rsid w:val="00177A43"/>
    <w:rsid w:val="001879A6"/>
    <w:rsid w:val="001E5348"/>
    <w:rsid w:val="001E60DA"/>
    <w:rsid w:val="001E7BFD"/>
    <w:rsid w:val="002045B2"/>
    <w:rsid w:val="00222511"/>
    <w:rsid w:val="00225870"/>
    <w:rsid w:val="0024228C"/>
    <w:rsid w:val="0028430E"/>
    <w:rsid w:val="0028792C"/>
    <w:rsid w:val="002927E0"/>
    <w:rsid w:val="002A04C4"/>
    <w:rsid w:val="002D7767"/>
    <w:rsid w:val="002F1734"/>
    <w:rsid w:val="00381AF4"/>
    <w:rsid w:val="00387DB2"/>
    <w:rsid w:val="003E5F07"/>
    <w:rsid w:val="00456F19"/>
    <w:rsid w:val="004704AF"/>
    <w:rsid w:val="00485AC8"/>
    <w:rsid w:val="0049248B"/>
    <w:rsid w:val="00502898"/>
    <w:rsid w:val="00530C33"/>
    <w:rsid w:val="005428FB"/>
    <w:rsid w:val="00581B2F"/>
    <w:rsid w:val="005940A1"/>
    <w:rsid w:val="005B015F"/>
    <w:rsid w:val="005D1827"/>
    <w:rsid w:val="005F212D"/>
    <w:rsid w:val="005F54EF"/>
    <w:rsid w:val="005F7A91"/>
    <w:rsid w:val="005F7BA4"/>
    <w:rsid w:val="00602ABE"/>
    <w:rsid w:val="006221AE"/>
    <w:rsid w:val="00622602"/>
    <w:rsid w:val="00630668"/>
    <w:rsid w:val="00654230"/>
    <w:rsid w:val="006673A9"/>
    <w:rsid w:val="006B007F"/>
    <w:rsid w:val="006D1444"/>
    <w:rsid w:val="006D7EE1"/>
    <w:rsid w:val="006E60B9"/>
    <w:rsid w:val="00713ACA"/>
    <w:rsid w:val="00726247"/>
    <w:rsid w:val="00727F40"/>
    <w:rsid w:val="0073671E"/>
    <w:rsid w:val="007A0504"/>
    <w:rsid w:val="007B35D2"/>
    <w:rsid w:val="007C0B33"/>
    <w:rsid w:val="007E43AB"/>
    <w:rsid w:val="008113BB"/>
    <w:rsid w:val="00813B00"/>
    <w:rsid w:val="00830C92"/>
    <w:rsid w:val="008378B5"/>
    <w:rsid w:val="008864C4"/>
    <w:rsid w:val="00896E28"/>
    <w:rsid w:val="008C57AC"/>
    <w:rsid w:val="008D75EA"/>
    <w:rsid w:val="008F7FC6"/>
    <w:rsid w:val="00915ADF"/>
    <w:rsid w:val="00966F5A"/>
    <w:rsid w:val="0097286E"/>
    <w:rsid w:val="009D0B0F"/>
    <w:rsid w:val="009D7245"/>
    <w:rsid w:val="009E6180"/>
    <w:rsid w:val="00A01145"/>
    <w:rsid w:val="00A24263"/>
    <w:rsid w:val="00A45FE0"/>
    <w:rsid w:val="00A54547"/>
    <w:rsid w:val="00A70FA6"/>
    <w:rsid w:val="00AB5A70"/>
    <w:rsid w:val="00AC6824"/>
    <w:rsid w:val="00AF62E0"/>
    <w:rsid w:val="00B01A01"/>
    <w:rsid w:val="00B16766"/>
    <w:rsid w:val="00B26A25"/>
    <w:rsid w:val="00B37BE6"/>
    <w:rsid w:val="00B42BDC"/>
    <w:rsid w:val="00B56E40"/>
    <w:rsid w:val="00B63EBE"/>
    <w:rsid w:val="00B70E9E"/>
    <w:rsid w:val="00B76AEE"/>
    <w:rsid w:val="00B837FE"/>
    <w:rsid w:val="00BA2270"/>
    <w:rsid w:val="00BB19E7"/>
    <w:rsid w:val="00BC5B05"/>
    <w:rsid w:val="00BE2A89"/>
    <w:rsid w:val="00C03D63"/>
    <w:rsid w:val="00C17053"/>
    <w:rsid w:val="00C24BF0"/>
    <w:rsid w:val="00C51D28"/>
    <w:rsid w:val="00C56AF6"/>
    <w:rsid w:val="00C63E43"/>
    <w:rsid w:val="00CB2419"/>
    <w:rsid w:val="00CC14DE"/>
    <w:rsid w:val="00CC6F2C"/>
    <w:rsid w:val="00CD2911"/>
    <w:rsid w:val="00CD78CC"/>
    <w:rsid w:val="00D16866"/>
    <w:rsid w:val="00D20CFC"/>
    <w:rsid w:val="00D525BC"/>
    <w:rsid w:val="00D606A3"/>
    <w:rsid w:val="00D66479"/>
    <w:rsid w:val="00D85698"/>
    <w:rsid w:val="00D95BD4"/>
    <w:rsid w:val="00D9717F"/>
    <w:rsid w:val="00DA1C13"/>
    <w:rsid w:val="00DA6D3E"/>
    <w:rsid w:val="00E016D9"/>
    <w:rsid w:val="00E01DB9"/>
    <w:rsid w:val="00E47E86"/>
    <w:rsid w:val="00E5262E"/>
    <w:rsid w:val="00E95277"/>
    <w:rsid w:val="00EE00A8"/>
    <w:rsid w:val="00F125A4"/>
    <w:rsid w:val="00F1541B"/>
    <w:rsid w:val="00F369BA"/>
    <w:rsid w:val="00F6168D"/>
    <w:rsid w:val="00F87847"/>
    <w:rsid w:val="00F9343C"/>
    <w:rsid w:val="00FC1ACC"/>
    <w:rsid w:val="00FC5B32"/>
    <w:rsid w:val="00FE2EE5"/>
    <w:rsid w:val="00FE3BB9"/>
    <w:rsid w:val="00FE5B0B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BA99AB"/>
  <w15:docId w15:val="{5A5DE183-272A-4B59-83E2-860F2F4C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8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D18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D1827"/>
    <w:rPr>
      <w:sz w:val="24"/>
      <w:szCs w:val="24"/>
    </w:rPr>
  </w:style>
  <w:style w:type="paragraph" w:styleId="Header">
    <w:name w:val="header"/>
    <w:basedOn w:val="Normal"/>
    <w:link w:val="HeaderChar"/>
    <w:rsid w:val="00E01DB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01DB9"/>
    <w:rPr>
      <w:sz w:val="24"/>
      <w:szCs w:val="24"/>
    </w:rPr>
  </w:style>
  <w:style w:type="paragraph" w:styleId="BalloonText">
    <w:name w:val="Balloon Text"/>
    <w:basedOn w:val="Normal"/>
    <w:link w:val="BalloonTextChar"/>
    <w:rsid w:val="00C63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iv-fs1\TEMPLATES\Live\Building\WTC\F-39%20Start%20Work%20Notification%20and%20Authoris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D8B82-7201-4BF6-B303-51999A9F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F-39 Start Work Notification and Authorisation.dot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Wright</dc:creator>
  <cp:keywords/>
  <cp:lastModifiedBy>Karen Wright</cp:lastModifiedBy>
  <cp:revision>3</cp:revision>
  <dcterms:created xsi:type="dcterms:W3CDTF">2025-02-07T05:27:00Z</dcterms:created>
  <dcterms:modified xsi:type="dcterms:W3CDTF">2025-08-26T02:06:00Z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K4A2DAA80</vt:lpwstr>
  </property>
</Properties>
</file>